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6FCA8" w14:textId="77777777" w:rsidR="00474AF0" w:rsidRPr="008E713D" w:rsidRDefault="00474AF0" w:rsidP="00474AF0">
      <w:pPr>
        <w:tabs>
          <w:tab w:val="left" w:pos="2843"/>
        </w:tabs>
        <w:spacing w:line="240" w:lineRule="auto"/>
        <w:jc w:val="center"/>
        <w:rPr>
          <w:b/>
          <w:sz w:val="24"/>
          <w:lang w:val="es-CR"/>
        </w:rPr>
      </w:pPr>
      <w:r w:rsidRPr="008E713D">
        <w:rPr>
          <w:b/>
          <w:sz w:val="24"/>
          <w:lang w:val="es-CR"/>
        </w:rPr>
        <w:t>Circular Externa</w:t>
      </w:r>
    </w:p>
    <w:p w14:paraId="7B53D918" w14:textId="41DD31BA" w:rsidR="00474AF0" w:rsidRPr="008E713D" w:rsidRDefault="00607501" w:rsidP="00905905">
      <w:pPr>
        <w:tabs>
          <w:tab w:val="left" w:pos="2843"/>
        </w:tabs>
        <w:spacing w:line="240" w:lineRule="auto"/>
        <w:jc w:val="center"/>
        <w:rPr>
          <w:sz w:val="24"/>
          <w:lang w:val="es-CR"/>
        </w:rPr>
      </w:pPr>
      <w:sdt>
        <w:sdtPr>
          <w:rPr>
            <w:sz w:val="24"/>
          </w:rPr>
          <w:alias w:val="Consecutivo"/>
          <w:tag w:val="Consecutivo"/>
          <w:id w:val="2052717023"/>
          <w:placeholder>
            <w:docPart w:val="AFB1677C863D48E2BBCFF536D5FAEEA5"/>
          </w:placeholder>
          <w:text/>
        </w:sdtPr>
        <w:sdtEndPr/>
        <w:sdtContent>
          <w:r w:rsidR="008E713D">
            <w:t>SGF-3724-2020</w:t>
          </w:r>
        </w:sdtContent>
      </w:sdt>
      <w:r w:rsidR="00905905" w:rsidRPr="008E713D">
        <w:rPr>
          <w:sz w:val="24"/>
          <w:lang w:val="es-CR"/>
        </w:rPr>
        <w:t>-</w:t>
      </w:r>
      <w:sdt>
        <w:sdtPr>
          <w:rPr>
            <w:sz w:val="24"/>
          </w:rPr>
          <w:alias w:val="Confidencialidad"/>
          <w:tag w:val="Confidencialidad"/>
          <w:id w:val="1447896894"/>
          <w:placeholder>
            <w:docPart w:val="EA492D358E3F4171B7559B7FAB0FB14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05905" w:rsidRPr="008E713D">
            <w:rPr>
              <w:sz w:val="24"/>
            </w:rPr>
            <w:t>SGF-PUBLICO</w:t>
          </w:r>
        </w:sdtContent>
      </w:sdt>
    </w:p>
    <w:p w14:paraId="1D1FB1FA" w14:textId="24CBF81F" w:rsidR="00905905" w:rsidRPr="008E713D" w:rsidRDefault="00905905" w:rsidP="00905905">
      <w:pPr>
        <w:tabs>
          <w:tab w:val="left" w:pos="2843"/>
        </w:tabs>
        <w:spacing w:line="240" w:lineRule="auto"/>
        <w:jc w:val="center"/>
        <w:rPr>
          <w:sz w:val="24"/>
          <w:lang w:val="es-CR"/>
        </w:rPr>
      </w:pPr>
      <w:r w:rsidRPr="008E713D">
        <w:rPr>
          <w:sz w:val="24"/>
          <w:lang w:val="es-CR"/>
        </w:rPr>
        <w:t>2</w:t>
      </w:r>
      <w:r w:rsidR="008E713D" w:rsidRPr="008E713D">
        <w:rPr>
          <w:sz w:val="24"/>
          <w:lang w:val="es-CR"/>
        </w:rPr>
        <w:t>7</w:t>
      </w:r>
      <w:r w:rsidRPr="008E713D">
        <w:rPr>
          <w:sz w:val="24"/>
          <w:lang w:val="es-CR"/>
        </w:rPr>
        <w:t xml:space="preserve"> de octubre del 2020</w:t>
      </w:r>
    </w:p>
    <w:p w14:paraId="5ABC6767" w14:textId="77777777" w:rsidR="00474AF0" w:rsidRPr="008E713D" w:rsidRDefault="00474AF0" w:rsidP="00474AF0">
      <w:pPr>
        <w:tabs>
          <w:tab w:val="left" w:pos="2843"/>
        </w:tabs>
        <w:spacing w:line="240" w:lineRule="auto"/>
        <w:rPr>
          <w:sz w:val="24"/>
          <w:lang w:val="es-CR"/>
        </w:rPr>
      </w:pPr>
      <w:bookmarkStart w:id="0" w:name="_GoBack"/>
      <w:bookmarkEnd w:id="0"/>
    </w:p>
    <w:p w14:paraId="08D7B3A9" w14:textId="77777777" w:rsidR="00474AF0" w:rsidRPr="008E713D" w:rsidRDefault="00474AF0" w:rsidP="00474AF0">
      <w:pPr>
        <w:pStyle w:val="Default"/>
        <w:rPr>
          <w:rFonts w:ascii="Cambria" w:hAnsi="Cambria"/>
          <w:b/>
          <w:bCs/>
        </w:rPr>
      </w:pPr>
      <w:r w:rsidRPr="008E713D">
        <w:rPr>
          <w:rFonts w:ascii="Cambria" w:hAnsi="Cambria"/>
          <w:b/>
          <w:bCs/>
        </w:rPr>
        <w:t xml:space="preserve">Dirigida a: </w:t>
      </w:r>
    </w:p>
    <w:p w14:paraId="56141AAF" w14:textId="77777777" w:rsidR="00474AF0" w:rsidRPr="008E713D" w:rsidRDefault="00474AF0" w:rsidP="00474AF0">
      <w:pPr>
        <w:pStyle w:val="Default"/>
        <w:rPr>
          <w:rFonts w:ascii="Cambria" w:hAnsi="Cambria"/>
        </w:rPr>
      </w:pPr>
    </w:p>
    <w:p w14:paraId="5C507F91" w14:textId="77777777" w:rsidR="00474AF0" w:rsidRPr="008E713D" w:rsidRDefault="00474AF0" w:rsidP="00474AF0">
      <w:pPr>
        <w:pStyle w:val="Default"/>
        <w:numPr>
          <w:ilvl w:val="0"/>
          <w:numId w:val="5"/>
        </w:numPr>
        <w:spacing w:after="9"/>
        <w:rPr>
          <w:rFonts w:ascii="Cambria" w:hAnsi="Cambria"/>
        </w:rPr>
      </w:pPr>
      <w:r w:rsidRPr="008E713D">
        <w:rPr>
          <w:rFonts w:ascii="Cambria" w:hAnsi="Cambria"/>
          <w:b/>
          <w:bCs/>
        </w:rPr>
        <w:t xml:space="preserve">Bancos Comerciales del Estado </w:t>
      </w:r>
    </w:p>
    <w:p w14:paraId="173ACF45" w14:textId="77777777" w:rsidR="00474AF0" w:rsidRPr="008E713D" w:rsidRDefault="00474AF0" w:rsidP="00474AF0">
      <w:pPr>
        <w:pStyle w:val="Default"/>
        <w:numPr>
          <w:ilvl w:val="0"/>
          <w:numId w:val="5"/>
        </w:numPr>
        <w:spacing w:after="9"/>
        <w:rPr>
          <w:rFonts w:ascii="Cambria" w:hAnsi="Cambria"/>
        </w:rPr>
      </w:pPr>
      <w:r w:rsidRPr="008E713D">
        <w:rPr>
          <w:rFonts w:ascii="Cambria" w:hAnsi="Cambria"/>
          <w:b/>
          <w:bCs/>
        </w:rPr>
        <w:t xml:space="preserve">Bancos Creados por Leyes Especiales </w:t>
      </w:r>
    </w:p>
    <w:p w14:paraId="462E4BA1" w14:textId="77777777" w:rsidR="00474AF0" w:rsidRPr="008E713D" w:rsidRDefault="00474AF0" w:rsidP="00474AF0">
      <w:pPr>
        <w:pStyle w:val="Default"/>
        <w:numPr>
          <w:ilvl w:val="0"/>
          <w:numId w:val="5"/>
        </w:numPr>
        <w:spacing w:after="9"/>
        <w:rPr>
          <w:rFonts w:ascii="Cambria" w:hAnsi="Cambria"/>
        </w:rPr>
      </w:pPr>
      <w:r w:rsidRPr="008E713D">
        <w:rPr>
          <w:rFonts w:ascii="Cambria" w:hAnsi="Cambria"/>
          <w:b/>
          <w:bCs/>
        </w:rPr>
        <w:t xml:space="preserve">Bancos Privados </w:t>
      </w:r>
    </w:p>
    <w:p w14:paraId="791836DA" w14:textId="77777777" w:rsidR="00474AF0" w:rsidRPr="008E713D" w:rsidRDefault="00474AF0" w:rsidP="00474AF0">
      <w:pPr>
        <w:pStyle w:val="Default"/>
        <w:numPr>
          <w:ilvl w:val="0"/>
          <w:numId w:val="5"/>
        </w:numPr>
        <w:spacing w:after="9"/>
        <w:rPr>
          <w:rFonts w:ascii="Cambria" w:hAnsi="Cambria"/>
        </w:rPr>
      </w:pPr>
      <w:r w:rsidRPr="008E713D">
        <w:rPr>
          <w:rFonts w:ascii="Cambria" w:hAnsi="Cambria"/>
          <w:b/>
          <w:bCs/>
        </w:rPr>
        <w:t xml:space="preserve">Empresas Financieras no Bancarias </w:t>
      </w:r>
    </w:p>
    <w:p w14:paraId="30FD4175" w14:textId="77777777" w:rsidR="00474AF0" w:rsidRPr="008E713D" w:rsidRDefault="00474AF0" w:rsidP="00474AF0">
      <w:pPr>
        <w:pStyle w:val="Default"/>
        <w:numPr>
          <w:ilvl w:val="0"/>
          <w:numId w:val="5"/>
        </w:numPr>
        <w:spacing w:after="9"/>
        <w:rPr>
          <w:rFonts w:ascii="Cambria" w:hAnsi="Cambria"/>
        </w:rPr>
      </w:pPr>
      <w:r w:rsidRPr="008E713D">
        <w:rPr>
          <w:rFonts w:ascii="Cambria" w:hAnsi="Cambria"/>
          <w:b/>
          <w:bCs/>
        </w:rPr>
        <w:t xml:space="preserve">Otras Entidades Financieras </w:t>
      </w:r>
    </w:p>
    <w:p w14:paraId="7EC4ED82" w14:textId="77777777" w:rsidR="00474AF0" w:rsidRPr="008E713D" w:rsidRDefault="00474AF0" w:rsidP="00474AF0">
      <w:pPr>
        <w:pStyle w:val="Default"/>
        <w:numPr>
          <w:ilvl w:val="0"/>
          <w:numId w:val="5"/>
        </w:numPr>
        <w:spacing w:after="9"/>
        <w:rPr>
          <w:rFonts w:ascii="Cambria" w:hAnsi="Cambria"/>
          <w:b/>
          <w:bCs/>
        </w:rPr>
      </w:pPr>
      <w:r w:rsidRPr="008E713D">
        <w:rPr>
          <w:rFonts w:ascii="Cambria" w:hAnsi="Cambria"/>
          <w:b/>
          <w:bCs/>
        </w:rPr>
        <w:t xml:space="preserve">Organizaciones Cooperativas de Ahorro y Crédito </w:t>
      </w:r>
    </w:p>
    <w:p w14:paraId="63D8836B" w14:textId="77777777" w:rsidR="00474AF0" w:rsidRPr="008E713D" w:rsidRDefault="00474AF0" w:rsidP="00474AF0">
      <w:pPr>
        <w:pStyle w:val="Default"/>
        <w:numPr>
          <w:ilvl w:val="0"/>
          <w:numId w:val="5"/>
        </w:numPr>
        <w:spacing w:after="9"/>
        <w:rPr>
          <w:rFonts w:ascii="Cambria" w:hAnsi="Cambria"/>
        </w:rPr>
      </w:pPr>
      <w:r w:rsidRPr="008E713D">
        <w:rPr>
          <w:rFonts w:ascii="Cambria" w:hAnsi="Cambria"/>
          <w:b/>
          <w:bCs/>
        </w:rPr>
        <w:t>Entidades Autorizadas del Sistema Financiera Nacional para la Vivienda</w:t>
      </w:r>
    </w:p>
    <w:p w14:paraId="04368EFE" w14:textId="77777777" w:rsidR="00474AF0" w:rsidRPr="008E713D" w:rsidRDefault="00474AF0" w:rsidP="00474AF0">
      <w:pPr>
        <w:pStyle w:val="NormalWeb"/>
        <w:spacing w:before="0" w:beforeAutospacing="0" w:after="0" w:afterAutospacing="0"/>
        <w:ind w:left="1418" w:hanging="1418"/>
        <w:jc w:val="both"/>
        <w:rPr>
          <w:rFonts w:ascii="Cambria" w:hAnsi="Cambria"/>
          <w:b/>
          <w:sz w:val="24"/>
          <w:szCs w:val="24"/>
          <w:lang w:val="es-CR"/>
        </w:rPr>
      </w:pPr>
    </w:p>
    <w:p w14:paraId="3C186810" w14:textId="77777777" w:rsidR="00474AF0" w:rsidRPr="008E713D" w:rsidRDefault="00474AF0" w:rsidP="00474AF0">
      <w:pPr>
        <w:pStyle w:val="NormalWeb"/>
        <w:spacing w:before="0" w:beforeAutospacing="0" w:after="0" w:afterAutospacing="0"/>
        <w:ind w:left="1418" w:hanging="1418"/>
        <w:jc w:val="both"/>
        <w:rPr>
          <w:rFonts w:ascii="Cambria" w:hAnsi="Cambria"/>
          <w:sz w:val="24"/>
          <w:szCs w:val="24"/>
          <w:lang w:val="es-CR"/>
        </w:rPr>
      </w:pPr>
      <w:r w:rsidRPr="008E713D">
        <w:rPr>
          <w:rFonts w:ascii="Cambria" w:hAnsi="Cambria"/>
          <w:b/>
          <w:sz w:val="24"/>
          <w:szCs w:val="24"/>
          <w:lang w:val="es-CR"/>
        </w:rPr>
        <w:t>Asunto:</w:t>
      </w:r>
      <w:r w:rsidRPr="008E713D">
        <w:rPr>
          <w:rFonts w:ascii="Cambria" w:hAnsi="Cambria"/>
          <w:sz w:val="24"/>
          <w:szCs w:val="24"/>
          <w:lang w:val="es-CR"/>
        </w:rPr>
        <w:t xml:space="preserve"> </w:t>
      </w:r>
      <w:r w:rsidRPr="008E713D">
        <w:rPr>
          <w:rFonts w:ascii="Cambria" w:hAnsi="Cambria"/>
          <w:sz w:val="24"/>
          <w:szCs w:val="24"/>
          <w:lang w:val="es-CR"/>
        </w:rPr>
        <w:tab/>
        <w:t>Módulo de respuesta de Exclusión de Miembros en Grupos de Interés Económicos en la plataforma informática denominada “Sistema para la Conformación de Grupos de Interés Económico”</w:t>
      </w:r>
    </w:p>
    <w:p w14:paraId="0F5CF3B9" w14:textId="77777777" w:rsidR="00474AF0" w:rsidRPr="008E713D" w:rsidRDefault="00474AF0" w:rsidP="00474AF0">
      <w:pPr>
        <w:pStyle w:val="NormalWeb"/>
        <w:spacing w:before="0" w:beforeAutospacing="0" w:after="0" w:afterAutospacing="0"/>
        <w:jc w:val="both"/>
        <w:rPr>
          <w:rFonts w:ascii="Cambria" w:hAnsi="Cambria"/>
          <w:sz w:val="24"/>
          <w:szCs w:val="24"/>
          <w:lang w:val="es-CR"/>
        </w:rPr>
      </w:pPr>
    </w:p>
    <w:p w14:paraId="7BFEC5BD" w14:textId="77777777" w:rsidR="00474AF0" w:rsidRPr="008E713D" w:rsidRDefault="00474AF0" w:rsidP="00474AF0">
      <w:pPr>
        <w:pStyle w:val="NormalWeb"/>
        <w:spacing w:before="0" w:beforeAutospacing="0" w:after="0" w:afterAutospacing="0"/>
        <w:jc w:val="both"/>
        <w:rPr>
          <w:rFonts w:ascii="Cambria" w:hAnsi="Cambria"/>
          <w:b/>
          <w:sz w:val="24"/>
          <w:szCs w:val="24"/>
          <w:lang w:val="es-CR"/>
        </w:rPr>
      </w:pPr>
      <w:r w:rsidRPr="008E713D">
        <w:rPr>
          <w:rFonts w:ascii="Cambria" w:hAnsi="Cambria"/>
          <w:b/>
          <w:sz w:val="24"/>
          <w:szCs w:val="24"/>
          <w:lang w:val="es-CR"/>
        </w:rPr>
        <w:t>El Intendente General de Entidades Financieras</w:t>
      </w:r>
    </w:p>
    <w:p w14:paraId="77F4D313" w14:textId="77777777" w:rsidR="00474AF0" w:rsidRPr="008E713D" w:rsidRDefault="00474AF0" w:rsidP="00474AF0">
      <w:pPr>
        <w:pStyle w:val="Texto"/>
        <w:spacing w:line="240" w:lineRule="auto"/>
        <w:rPr>
          <w:b/>
          <w:sz w:val="24"/>
          <w:lang w:val="es-CR"/>
        </w:rPr>
      </w:pPr>
      <w:r w:rsidRPr="008E713D">
        <w:rPr>
          <w:b/>
          <w:sz w:val="24"/>
          <w:lang w:val="es-CR"/>
        </w:rPr>
        <w:t>Considerando que:</w:t>
      </w:r>
    </w:p>
    <w:p w14:paraId="06528401" w14:textId="77777777" w:rsidR="00474AF0" w:rsidRPr="008E713D" w:rsidRDefault="00474AF0" w:rsidP="00474AF0">
      <w:pPr>
        <w:spacing w:line="240" w:lineRule="auto"/>
        <w:jc w:val="left"/>
        <w:rPr>
          <w:sz w:val="24"/>
          <w:lang w:val="es-CR"/>
        </w:rPr>
      </w:pPr>
    </w:p>
    <w:p w14:paraId="269ED6D5" w14:textId="77777777" w:rsidR="00474AF0" w:rsidRPr="008E713D" w:rsidRDefault="00474AF0" w:rsidP="00474AF0">
      <w:pPr>
        <w:numPr>
          <w:ilvl w:val="0"/>
          <w:numId w:val="3"/>
        </w:numPr>
        <w:spacing w:line="240" w:lineRule="auto"/>
        <w:ind w:left="567" w:hanging="567"/>
        <w:contextualSpacing/>
        <w:rPr>
          <w:sz w:val="24"/>
          <w:lang w:val="es-CR"/>
        </w:rPr>
      </w:pPr>
      <w:r w:rsidRPr="008E713D">
        <w:rPr>
          <w:sz w:val="24"/>
          <w:lang w:val="es-CR"/>
        </w:rPr>
        <w:t>Mediante circular externa SGF-2800-2020 SGF-CONFIDENCIAL, del pasado 12 de agosto, se informó sobre la implementación de una plataforma informática denominada “Sistema para la Conformación de Grupos de Interés Económicos”.</w:t>
      </w:r>
    </w:p>
    <w:p w14:paraId="36A47342" w14:textId="77777777" w:rsidR="00474AF0" w:rsidRPr="008E713D" w:rsidRDefault="00474AF0" w:rsidP="00474AF0">
      <w:pPr>
        <w:spacing w:line="240" w:lineRule="auto"/>
        <w:contextualSpacing/>
        <w:rPr>
          <w:sz w:val="24"/>
          <w:lang w:val="es-CR"/>
        </w:rPr>
      </w:pPr>
    </w:p>
    <w:p w14:paraId="5DE6888F" w14:textId="446695F8" w:rsidR="00474AF0" w:rsidRPr="008E713D" w:rsidRDefault="00474AF0" w:rsidP="00474AF0">
      <w:pPr>
        <w:numPr>
          <w:ilvl w:val="0"/>
          <w:numId w:val="3"/>
        </w:numPr>
        <w:spacing w:line="240" w:lineRule="auto"/>
        <w:ind w:left="567" w:hanging="567"/>
        <w:contextualSpacing/>
        <w:rPr>
          <w:sz w:val="24"/>
          <w:lang w:val="es-CR"/>
        </w:rPr>
      </w:pPr>
      <w:r w:rsidRPr="008E713D">
        <w:rPr>
          <w:sz w:val="24"/>
          <w:lang w:val="es-CR"/>
        </w:rPr>
        <w:t xml:space="preserve">En el proceso de automatización continuo que mantiene esta Superintendencia, se ha concluido con el primer módulo de exclusión que permite enviar las respuestas </w:t>
      </w:r>
      <w:r w:rsidR="00905905" w:rsidRPr="008E713D">
        <w:rPr>
          <w:sz w:val="24"/>
          <w:lang w:val="es-CR"/>
        </w:rPr>
        <w:t xml:space="preserve">a ese tipo de </w:t>
      </w:r>
      <w:r w:rsidRPr="008E713D">
        <w:rPr>
          <w:sz w:val="24"/>
          <w:lang w:val="es-CR"/>
        </w:rPr>
        <w:t>solicitudes mediante correo electrónico agilizando el trámite considerablemente.</w:t>
      </w:r>
    </w:p>
    <w:p w14:paraId="7690D080" w14:textId="77777777" w:rsidR="00474AF0" w:rsidRPr="008E713D" w:rsidRDefault="00474AF0" w:rsidP="00474AF0">
      <w:pPr>
        <w:spacing w:line="240" w:lineRule="auto"/>
        <w:ind w:left="567"/>
        <w:contextualSpacing/>
        <w:rPr>
          <w:sz w:val="24"/>
          <w:lang w:val="es-CR"/>
        </w:rPr>
      </w:pPr>
    </w:p>
    <w:p w14:paraId="32EF6890" w14:textId="53C9FF6A" w:rsidR="00527CFC" w:rsidRPr="008E713D" w:rsidRDefault="00527CFC" w:rsidP="00527CFC">
      <w:pPr>
        <w:numPr>
          <w:ilvl w:val="0"/>
          <w:numId w:val="3"/>
        </w:numPr>
        <w:spacing w:line="240" w:lineRule="auto"/>
        <w:ind w:left="567" w:hanging="567"/>
        <w:contextualSpacing/>
        <w:rPr>
          <w:sz w:val="24"/>
          <w:lang w:val="es-CR"/>
        </w:rPr>
      </w:pPr>
      <w:r w:rsidRPr="008E713D">
        <w:rPr>
          <w:sz w:val="24"/>
          <w:lang w:val="es-CR"/>
        </w:rPr>
        <w:t>Con el propósito de simplificar y hacer más eficiente, seguro y oportuno el proceso de respuesta de las solicitudes de exclusiones de miembros y grupos en el Sistema Financiero, la respuesta que dará la SUGEF a cada solicitud será mediante correo electrónico a la persona que las entidades han identificado con Perfil “Usuario Recibe Notificación” en el “Sistema para la Conformación de Grupos de Interés Económico”.</w:t>
      </w:r>
    </w:p>
    <w:p w14:paraId="4A49306F" w14:textId="77777777" w:rsidR="00527CFC" w:rsidRPr="008E713D" w:rsidRDefault="00527CFC" w:rsidP="00474AF0">
      <w:pPr>
        <w:spacing w:line="240" w:lineRule="auto"/>
        <w:ind w:left="567"/>
        <w:contextualSpacing/>
        <w:rPr>
          <w:sz w:val="24"/>
          <w:lang w:val="es-CR"/>
        </w:rPr>
      </w:pPr>
    </w:p>
    <w:p w14:paraId="0B13694D" w14:textId="77777777" w:rsidR="00905905" w:rsidRPr="008E713D" w:rsidRDefault="00905905" w:rsidP="00474AF0">
      <w:pPr>
        <w:spacing w:line="240" w:lineRule="auto"/>
        <w:ind w:left="567"/>
        <w:contextualSpacing/>
        <w:rPr>
          <w:sz w:val="24"/>
          <w:lang w:val="es-CR"/>
        </w:rPr>
      </w:pPr>
    </w:p>
    <w:p w14:paraId="2C9BC5E6" w14:textId="77777777" w:rsidR="00474AF0" w:rsidRPr="008E713D" w:rsidRDefault="00474AF0" w:rsidP="00474AF0">
      <w:pPr>
        <w:spacing w:line="240" w:lineRule="auto"/>
        <w:rPr>
          <w:b/>
          <w:i/>
          <w:sz w:val="24"/>
          <w:lang w:val="es-CR"/>
        </w:rPr>
      </w:pPr>
      <w:r w:rsidRPr="008E713D">
        <w:rPr>
          <w:b/>
          <w:i/>
          <w:sz w:val="24"/>
          <w:lang w:val="es-CR"/>
        </w:rPr>
        <w:t>Dispone:</w:t>
      </w:r>
    </w:p>
    <w:p w14:paraId="6F03C4B8" w14:textId="77777777" w:rsidR="00474AF0" w:rsidRPr="008E713D" w:rsidRDefault="00474AF0" w:rsidP="00474AF0">
      <w:pPr>
        <w:spacing w:line="240" w:lineRule="auto"/>
        <w:ind w:firstLine="567"/>
        <w:rPr>
          <w:b/>
          <w:sz w:val="24"/>
          <w:lang w:val="es-CR"/>
        </w:rPr>
      </w:pPr>
    </w:p>
    <w:p w14:paraId="7E9EC193" w14:textId="5688734E" w:rsidR="00474AF0" w:rsidRPr="008E713D" w:rsidRDefault="00474AF0" w:rsidP="00474AF0">
      <w:pPr>
        <w:pStyle w:val="Prrafodelista"/>
        <w:numPr>
          <w:ilvl w:val="0"/>
          <w:numId w:val="4"/>
        </w:numPr>
        <w:spacing w:line="240" w:lineRule="auto"/>
        <w:ind w:left="567" w:hanging="567"/>
        <w:rPr>
          <w:sz w:val="24"/>
          <w:lang w:val="es-CR"/>
        </w:rPr>
      </w:pPr>
      <w:r w:rsidRPr="008E713D">
        <w:rPr>
          <w:sz w:val="24"/>
          <w:lang w:val="es-CR"/>
        </w:rPr>
        <w:t>Comunicar a las entidades que</w:t>
      </w:r>
      <w:r w:rsidR="00527CFC" w:rsidRPr="008E713D">
        <w:rPr>
          <w:sz w:val="24"/>
          <w:lang w:val="es-CR"/>
        </w:rPr>
        <w:t xml:space="preserve"> toda </w:t>
      </w:r>
      <w:r w:rsidRPr="008E713D">
        <w:rPr>
          <w:sz w:val="24"/>
          <w:lang w:val="es-CR"/>
        </w:rPr>
        <w:t>solicitud de exclusi</w:t>
      </w:r>
      <w:r w:rsidR="00527CFC" w:rsidRPr="008E713D">
        <w:rPr>
          <w:sz w:val="24"/>
          <w:lang w:val="es-CR"/>
        </w:rPr>
        <w:t xml:space="preserve">ón </w:t>
      </w:r>
      <w:r w:rsidRPr="008E713D">
        <w:rPr>
          <w:sz w:val="24"/>
          <w:lang w:val="es-CR"/>
        </w:rPr>
        <w:t xml:space="preserve">de miembros y grupos, en cumplimiento con el Acuerdo Sugef-5-04 “Reglamento sobre Límites de Crédito a Personas Individuales y Grupos de Interés Económico”, deberá </w:t>
      </w:r>
      <w:r w:rsidR="00905905" w:rsidRPr="008E713D">
        <w:rPr>
          <w:sz w:val="24"/>
          <w:lang w:val="es-CR"/>
        </w:rPr>
        <w:lastRenderedPageBreak/>
        <w:t xml:space="preserve">continuar ingresando, hasta nuevo aviso, </w:t>
      </w:r>
      <w:r w:rsidRPr="008E713D">
        <w:rPr>
          <w:sz w:val="24"/>
          <w:lang w:val="es-CR"/>
        </w:rPr>
        <w:t>mediant</w:t>
      </w:r>
      <w:r w:rsidR="00905905" w:rsidRPr="008E713D">
        <w:rPr>
          <w:sz w:val="24"/>
          <w:lang w:val="es-CR"/>
        </w:rPr>
        <w:t>e el Sistema de Correspondencia</w:t>
      </w:r>
      <w:r w:rsidR="00527CFC" w:rsidRPr="008E713D">
        <w:rPr>
          <w:sz w:val="24"/>
          <w:lang w:val="es-CR"/>
        </w:rPr>
        <w:t xml:space="preserve">, y </w:t>
      </w:r>
      <w:r w:rsidR="00905905" w:rsidRPr="008E713D">
        <w:rPr>
          <w:sz w:val="24"/>
          <w:lang w:val="es-CR"/>
        </w:rPr>
        <w:t xml:space="preserve">la respuesta que dará la SUGEF a cada solicitud será mediante </w:t>
      </w:r>
      <w:r w:rsidRPr="008E713D">
        <w:rPr>
          <w:sz w:val="24"/>
          <w:lang w:val="es-CR"/>
        </w:rPr>
        <w:t xml:space="preserve">correo </w:t>
      </w:r>
      <w:r w:rsidR="00905905" w:rsidRPr="008E713D">
        <w:rPr>
          <w:sz w:val="24"/>
          <w:lang w:val="es-CR"/>
        </w:rPr>
        <w:t xml:space="preserve">electrónico a </w:t>
      </w:r>
      <w:r w:rsidRPr="008E713D">
        <w:rPr>
          <w:sz w:val="24"/>
          <w:lang w:val="es-CR"/>
        </w:rPr>
        <w:t>la persona que las entidades han identificado con Perfil “Usuario Recibe Notificación” en el “Sistema para la Conformación de Grupos de Interés Económico”.</w:t>
      </w:r>
    </w:p>
    <w:p w14:paraId="2B7512A0" w14:textId="77777777" w:rsidR="00474AF0" w:rsidRPr="008E713D" w:rsidRDefault="00474AF0" w:rsidP="00474AF0">
      <w:pPr>
        <w:pStyle w:val="Prrafodelista"/>
        <w:spacing w:line="240" w:lineRule="auto"/>
        <w:ind w:left="567"/>
        <w:rPr>
          <w:sz w:val="24"/>
          <w:lang w:val="es-CR"/>
        </w:rPr>
      </w:pPr>
    </w:p>
    <w:p w14:paraId="45583F18" w14:textId="1DBE40E9" w:rsidR="00474AF0" w:rsidRPr="008E713D" w:rsidRDefault="00474AF0" w:rsidP="00474AF0">
      <w:pPr>
        <w:pStyle w:val="Prrafodelista"/>
        <w:numPr>
          <w:ilvl w:val="0"/>
          <w:numId w:val="4"/>
        </w:numPr>
        <w:spacing w:line="240" w:lineRule="auto"/>
        <w:ind w:left="567" w:hanging="567"/>
        <w:rPr>
          <w:sz w:val="24"/>
          <w:lang w:val="es-CR"/>
        </w:rPr>
      </w:pPr>
      <w:r w:rsidRPr="008E713D">
        <w:rPr>
          <w:sz w:val="24"/>
          <w:lang w:val="es-CR"/>
        </w:rPr>
        <w:t>El Manual para el usuario del sistema indicado que se encuentra en el Sitio Web de la Superintendencia, se</w:t>
      </w:r>
      <w:r w:rsidR="00905905" w:rsidRPr="008E713D">
        <w:rPr>
          <w:sz w:val="24"/>
          <w:lang w:val="es-CR"/>
        </w:rPr>
        <w:t xml:space="preserve"> esta</w:t>
      </w:r>
      <w:r w:rsidRPr="008E713D">
        <w:rPr>
          <w:sz w:val="24"/>
          <w:lang w:val="es-CR"/>
        </w:rPr>
        <w:t xml:space="preserve">rá actualizado con el fin de incorporar </w:t>
      </w:r>
      <w:r w:rsidR="00905905" w:rsidRPr="008E713D">
        <w:rPr>
          <w:sz w:val="24"/>
          <w:lang w:val="es-CR"/>
        </w:rPr>
        <w:t xml:space="preserve">este ajuste en </w:t>
      </w:r>
      <w:r w:rsidRPr="008E713D">
        <w:rPr>
          <w:sz w:val="24"/>
          <w:lang w:val="es-CR"/>
        </w:rPr>
        <w:t xml:space="preserve">el proceso de notificación. </w:t>
      </w:r>
    </w:p>
    <w:p w14:paraId="657953AF" w14:textId="77777777" w:rsidR="00474AF0" w:rsidRPr="008E713D" w:rsidRDefault="00474AF0" w:rsidP="00905905">
      <w:pPr>
        <w:spacing w:line="240" w:lineRule="auto"/>
        <w:rPr>
          <w:sz w:val="24"/>
          <w:lang w:val="es-CR"/>
        </w:rPr>
      </w:pPr>
    </w:p>
    <w:p w14:paraId="7A8C43DA" w14:textId="77777777" w:rsidR="00474AF0" w:rsidRPr="008E713D" w:rsidRDefault="00474AF0" w:rsidP="00474AF0">
      <w:pPr>
        <w:spacing w:line="240" w:lineRule="auto"/>
        <w:rPr>
          <w:sz w:val="24"/>
          <w:lang w:val="es-CR"/>
        </w:rPr>
      </w:pPr>
      <w:r w:rsidRPr="008E713D">
        <w:rPr>
          <w:sz w:val="24"/>
          <w:lang w:val="es-CR"/>
        </w:rPr>
        <w:t xml:space="preserve">En caso de requerir aclaraciones con respecto al presente oficio, pueden contactar al funcionario Eduardo Montoya Solano al correo electrónico </w:t>
      </w:r>
      <w:hyperlink r:id="rId13" w:history="1">
        <w:r w:rsidRPr="008E713D">
          <w:rPr>
            <w:rStyle w:val="Hipervnculo"/>
            <w:sz w:val="24"/>
            <w:lang w:val="es-CR"/>
          </w:rPr>
          <w:t>montoyase@sugef.fi.cr</w:t>
        </w:r>
      </w:hyperlink>
      <w:r w:rsidRPr="008E713D">
        <w:rPr>
          <w:sz w:val="24"/>
          <w:lang w:val="es-CR"/>
        </w:rPr>
        <w:t xml:space="preserve"> o al teléfono 2243-5024.</w:t>
      </w:r>
    </w:p>
    <w:p w14:paraId="7213F5E2" w14:textId="77777777" w:rsidR="00474AF0" w:rsidRPr="008E713D" w:rsidRDefault="00474AF0" w:rsidP="00474AF0">
      <w:pPr>
        <w:spacing w:line="240" w:lineRule="auto"/>
        <w:rPr>
          <w:sz w:val="24"/>
          <w:lang w:val="es-CR"/>
        </w:rPr>
      </w:pPr>
    </w:p>
    <w:p w14:paraId="02CCCA54" w14:textId="77777777" w:rsidR="00474AF0" w:rsidRPr="008E713D" w:rsidRDefault="00474AF0" w:rsidP="00474AF0">
      <w:pPr>
        <w:spacing w:line="240" w:lineRule="auto"/>
        <w:rPr>
          <w:rFonts w:eastAsia="Cambria" w:cs="Cambria"/>
          <w:b/>
          <w:i/>
          <w:sz w:val="24"/>
          <w:lang w:val="es-CR"/>
        </w:rPr>
      </w:pPr>
      <w:r w:rsidRPr="008E713D">
        <w:rPr>
          <w:rFonts w:eastAsia="Cambria" w:cs="Cambria"/>
          <w:b/>
          <w:i/>
          <w:sz w:val="24"/>
          <w:lang w:val="es-CR"/>
        </w:rPr>
        <w:t xml:space="preserve">Vigencia </w:t>
      </w:r>
    </w:p>
    <w:p w14:paraId="057AA94C" w14:textId="77777777" w:rsidR="00474AF0" w:rsidRPr="008E713D" w:rsidRDefault="00474AF0" w:rsidP="00474AF0">
      <w:pPr>
        <w:spacing w:line="240" w:lineRule="auto"/>
        <w:rPr>
          <w:sz w:val="24"/>
          <w:lang w:val="es-CR"/>
        </w:rPr>
      </w:pPr>
    </w:p>
    <w:p w14:paraId="4DBD859A" w14:textId="77777777" w:rsidR="00474AF0" w:rsidRPr="008E713D" w:rsidRDefault="00474AF0" w:rsidP="00474AF0">
      <w:pPr>
        <w:pStyle w:val="Texto"/>
        <w:spacing w:before="0" w:after="0" w:line="240" w:lineRule="auto"/>
        <w:rPr>
          <w:sz w:val="24"/>
          <w:lang w:val="es-CR"/>
        </w:rPr>
      </w:pPr>
      <w:r w:rsidRPr="008E713D">
        <w:rPr>
          <w:sz w:val="24"/>
          <w:lang w:val="es-CR"/>
        </w:rPr>
        <w:t>Las presentes disposiciones rigen a partir del 30 de octubre del 2020.</w:t>
      </w:r>
    </w:p>
    <w:p w14:paraId="7ABB503B" w14:textId="77777777" w:rsidR="00474AF0" w:rsidRPr="008E713D" w:rsidRDefault="00474AF0" w:rsidP="00474AF0">
      <w:pPr>
        <w:pStyle w:val="Texto"/>
        <w:spacing w:before="0" w:after="0" w:line="240" w:lineRule="auto"/>
        <w:rPr>
          <w:sz w:val="24"/>
          <w:lang w:val="es-CR"/>
        </w:rPr>
      </w:pPr>
    </w:p>
    <w:p w14:paraId="7F01DC8B" w14:textId="77777777" w:rsidR="00474AF0" w:rsidRPr="008E713D" w:rsidRDefault="00474AF0" w:rsidP="00474AF0">
      <w:pPr>
        <w:pStyle w:val="Texto"/>
        <w:spacing w:before="0" w:after="0" w:line="240" w:lineRule="auto"/>
        <w:rPr>
          <w:sz w:val="24"/>
        </w:rPr>
      </w:pPr>
      <w:r w:rsidRPr="008E713D">
        <w:rPr>
          <w:noProof/>
          <w:sz w:val="24"/>
          <w:lang w:val="es-CR" w:eastAsia="es-CR"/>
        </w:rPr>
        <w:drawing>
          <wp:anchor distT="0" distB="0" distL="114300" distR="114300" simplePos="0" relativeHeight="251661312" behindDoc="1" locked="0" layoutInCell="1" allowOverlap="1" wp14:anchorId="31F5EAD1" wp14:editId="423E17A9">
            <wp:simplePos x="0" y="0"/>
            <wp:positionH relativeFrom="column">
              <wp:posOffset>-163830</wp:posOffset>
            </wp:positionH>
            <wp:positionV relativeFrom="paragraph">
              <wp:posOffset>125730</wp:posOffset>
            </wp:positionV>
            <wp:extent cx="2519680" cy="3905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8E713D">
        <w:rPr>
          <w:sz w:val="24"/>
        </w:rPr>
        <w:t>Atentamente,</w:t>
      </w:r>
    </w:p>
    <w:p w14:paraId="0576BD1B" w14:textId="77777777" w:rsidR="00474AF0" w:rsidRPr="008E713D" w:rsidRDefault="00474AF0" w:rsidP="00474AF0">
      <w:pPr>
        <w:spacing w:line="240" w:lineRule="auto"/>
        <w:rPr>
          <w:sz w:val="24"/>
        </w:rPr>
      </w:pPr>
    </w:p>
    <w:p w14:paraId="37416AFC" w14:textId="77777777" w:rsidR="00474AF0" w:rsidRPr="008E713D" w:rsidRDefault="00474AF0" w:rsidP="00474AF0">
      <w:pPr>
        <w:pStyle w:val="Negrita"/>
        <w:spacing w:line="240" w:lineRule="auto"/>
        <w:jc w:val="left"/>
        <w:rPr>
          <w:noProof/>
          <w:sz w:val="24"/>
          <w:lang w:val="es-CR" w:eastAsia="es-CR"/>
        </w:rPr>
      </w:pPr>
    </w:p>
    <w:p w14:paraId="63B20589" w14:textId="77777777" w:rsidR="00474AF0" w:rsidRPr="008E713D" w:rsidRDefault="00474AF0" w:rsidP="00474AF0">
      <w:pPr>
        <w:pStyle w:val="Negrita"/>
        <w:spacing w:line="240" w:lineRule="auto"/>
        <w:jc w:val="left"/>
        <w:rPr>
          <w:b w:val="0"/>
          <w:sz w:val="24"/>
        </w:rPr>
      </w:pPr>
      <w:r w:rsidRPr="008E713D">
        <w:rPr>
          <w:b w:val="0"/>
          <w:sz w:val="24"/>
        </w:rPr>
        <w:t>José Armando Fallas Martínez</w:t>
      </w:r>
    </w:p>
    <w:p w14:paraId="3F8B3741" w14:textId="77777777" w:rsidR="00474AF0" w:rsidRPr="008E713D" w:rsidRDefault="00474AF0" w:rsidP="00474AF0">
      <w:pPr>
        <w:spacing w:line="240" w:lineRule="auto"/>
        <w:jc w:val="left"/>
        <w:rPr>
          <w:b/>
          <w:bCs/>
          <w:sz w:val="24"/>
        </w:rPr>
      </w:pPr>
      <w:r w:rsidRPr="008E713D">
        <w:rPr>
          <w:b/>
          <w:bCs/>
          <w:sz w:val="24"/>
        </w:rPr>
        <w:t>Intendente General</w:t>
      </w:r>
    </w:p>
    <w:p w14:paraId="5AD39453" w14:textId="77777777" w:rsidR="00474AF0" w:rsidRPr="008E713D" w:rsidRDefault="00474AF0" w:rsidP="00474AF0">
      <w:pPr>
        <w:spacing w:line="240" w:lineRule="auto"/>
        <w:jc w:val="left"/>
        <w:rPr>
          <w:sz w:val="24"/>
        </w:rPr>
      </w:pPr>
    </w:p>
    <w:p w14:paraId="01EE1A95" w14:textId="77777777" w:rsidR="00474AF0" w:rsidRPr="008E713D" w:rsidRDefault="00474AF0" w:rsidP="00474AF0">
      <w:pPr>
        <w:rPr>
          <w:sz w:val="24"/>
        </w:rPr>
      </w:pPr>
      <w:r w:rsidRPr="008E713D">
        <w:rPr>
          <w:b/>
          <w:sz w:val="24"/>
          <w:lang w:val="es-CR"/>
        </w:rPr>
        <w:t>JSC/EAMS/ALVB/</w:t>
      </w:r>
      <w:proofErr w:type="spellStart"/>
      <w:r w:rsidRPr="008E713D">
        <w:rPr>
          <w:b/>
          <w:sz w:val="24"/>
          <w:lang w:val="es-CR"/>
        </w:rPr>
        <w:t>gvl</w:t>
      </w:r>
      <w:proofErr w:type="spellEnd"/>
      <w:r w:rsidRPr="008E713D">
        <w:rPr>
          <w:b/>
          <w:sz w:val="24"/>
          <w:lang w:val="es-CR"/>
        </w:rPr>
        <w:t>*</w:t>
      </w:r>
    </w:p>
    <w:sectPr w:rsidR="00474AF0" w:rsidRPr="008E713D">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9262B" w14:textId="77777777" w:rsidR="00474AF0" w:rsidRDefault="00474AF0" w:rsidP="009349F3">
      <w:pPr>
        <w:spacing w:line="240" w:lineRule="auto"/>
      </w:pPr>
      <w:r>
        <w:separator/>
      </w:r>
    </w:p>
  </w:endnote>
  <w:endnote w:type="continuationSeparator" w:id="0">
    <w:p w14:paraId="0DCA6D23" w14:textId="77777777" w:rsidR="00474AF0" w:rsidRDefault="00474AF0"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A83EF" w14:textId="77777777" w:rsidR="008E713D" w:rsidRDefault="008E71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5CC8CDD4" w14:textId="77777777" w:rsidTr="00BA2E27">
      <w:tc>
        <w:tcPr>
          <w:tcW w:w="2942" w:type="dxa"/>
        </w:tcPr>
        <w:p w14:paraId="4C1E9E24" w14:textId="77777777" w:rsidR="00517D62" w:rsidRDefault="00517D62">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14:paraId="4DA5A165" w14:textId="77777777" w:rsidR="00517D62" w:rsidRPr="009349F3" w:rsidRDefault="00517D62">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14:paraId="662D831F" w14:textId="77777777" w:rsidR="00517D62" w:rsidRPr="009349F3" w:rsidRDefault="00517D62">
          <w:pPr>
            <w:pStyle w:val="Piedepgina"/>
            <w:rPr>
              <w:b/>
              <w:color w:val="7F7F7F" w:themeColor="text1" w:themeTint="80"/>
              <w:sz w:val="16"/>
              <w:szCs w:val="16"/>
            </w:rPr>
          </w:pPr>
        </w:p>
      </w:tc>
      <w:tc>
        <w:tcPr>
          <w:tcW w:w="2943" w:type="dxa"/>
        </w:tcPr>
        <w:p w14:paraId="7B0C1785"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19EF52AA"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0D42F54A"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527CFC">
            <w:rPr>
              <w:b/>
              <w:noProof/>
              <w:color w:val="7F7F7F" w:themeColor="text1" w:themeTint="80"/>
              <w:sz w:val="16"/>
              <w:szCs w:val="16"/>
            </w:rPr>
            <w:t>1</w:t>
          </w:r>
          <w:r w:rsidRPr="006972C9">
            <w:rPr>
              <w:b/>
              <w:color w:val="7F7F7F" w:themeColor="text1" w:themeTint="80"/>
              <w:sz w:val="16"/>
              <w:szCs w:val="16"/>
            </w:rPr>
            <w:fldChar w:fldCharType="end"/>
          </w:r>
        </w:p>
      </w:tc>
    </w:tr>
  </w:tbl>
  <w:p w14:paraId="1E8D35D4"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14D7" w14:textId="77777777" w:rsidR="008E713D" w:rsidRDefault="008E71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0D49D" w14:textId="77777777" w:rsidR="00474AF0" w:rsidRDefault="00474AF0" w:rsidP="009349F3">
      <w:pPr>
        <w:spacing w:line="240" w:lineRule="auto"/>
      </w:pPr>
      <w:r>
        <w:separator/>
      </w:r>
    </w:p>
  </w:footnote>
  <w:footnote w:type="continuationSeparator" w:id="0">
    <w:p w14:paraId="4BE92A0F" w14:textId="77777777" w:rsidR="00474AF0" w:rsidRDefault="00474AF0"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26373" w14:textId="77777777" w:rsidR="008E713D" w:rsidRDefault="008E71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2C2B" w14:textId="77777777" w:rsidR="009349F3" w:rsidRDefault="009349F3">
    <w:pPr>
      <w:pStyle w:val="Encabezado"/>
    </w:pPr>
    <w:r>
      <w:ptab w:relativeTo="margin" w:alignment="center" w:leader="none"/>
    </w:r>
    <w:r>
      <w:rPr>
        <w:noProof/>
        <w:lang w:val="es-CR" w:eastAsia="es-CR"/>
      </w:rPr>
      <w:drawing>
        <wp:inline distT="0" distB="0" distL="0" distR="0" wp14:anchorId="2EDDE89D" wp14:editId="12319C4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5EA9E" w14:textId="77777777" w:rsidR="008E713D" w:rsidRDefault="008E71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8AC"/>
    <w:multiLevelType w:val="hybridMultilevel"/>
    <w:tmpl w:val="A2BC9D78"/>
    <w:lvl w:ilvl="0" w:tplc="15FCB0D0">
      <w:start w:val="1"/>
      <w:numFmt w:val="decimal"/>
      <w:lvlText w:val="%1."/>
      <w:lvlJc w:val="left"/>
      <w:pPr>
        <w:ind w:left="927" w:hanging="360"/>
      </w:pPr>
    </w:lvl>
    <w:lvl w:ilvl="1" w:tplc="140A0019">
      <w:start w:val="1"/>
      <w:numFmt w:val="lowerLetter"/>
      <w:lvlText w:val="%2."/>
      <w:lvlJc w:val="left"/>
      <w:pPr>
        <w:ind w:left="1647" w:hanging="360"/>
      </w:pPr>
    </w:lvl>
    <w:lvl w:ilvl="2" w:tplc="140A001B">
      <w:start w:val="1"/>
      <w:numFmt w:val="lowerRoman"/>
      <w:lvlText w:val="%3."/>
      <w:lvlJc w:val="right"/>
      <w:pPr>
        <w:ind w:left="2367" w:hanging="180"/>
      </w:pPr>
    </w:lvl>
    <w:lvl w:ilvl="3" w:tplc="140A000F">
      <w:start w:val="1"/>
      <w:numFmt w:val="decimal"/>
      <w:lvlText w:val="%4."/>
      <w:lvlJc w:val="left"/>
      <w:pPr>
        <w:ind w:left="3087" w:hanging="360"/>
      </w:pPr>
    </w:lvl>
    <w:lvl w:ilvl="4" w:tplc="140A0019">
      <w:start w:val="1"/>
      <w:numFmt w:val="lowerLetter"/>
      <w:lvlText w:val="%5."/>
      <w:lvlJc w:val="left"/>
      <w:pPr>
        <w:ind w:left="3807" w:hanging="360"/>
      </w:pPr>
    </w:lvl>
    <w:lvl w:ilvl="5" w:tplc="140A001B">
      <w:start w:val="1"/>
      <w:numFmt w:val="lowerRoman"/>
      <w:lvlText w:val="%6."/>
      <w:lvlJc w:val="right"/>
      <w:pPr>
        <w:ind w:left="4527" w:hanging="180"/>
      </w:pPr>
    </w:lvl>
    <w:lvl w:ilvl="6" w:tplc="140A000F">
      <w:start w:val="1"/>
      <w:numFmt w:val="decimal"/>
      <w:lvlText w:val="%7."/>
      <w:lvlJc w:val="left"/>
      <w:pPr>
        <w:ind w:left="5247" w:hanging="360"/>
      </w:pPr>
    </w:lvl>
    <w:lvl w:ilvl="7" w:tplc="140A0019">
      <w:start w:val="1"/>
      <w:numFmt w:val="lowerLetter"/>
      <w:lvlText w:val="%8."/>
      <w:lvlJc w:val="left"/>
      <w:pPr>
        <w:ind w:left="5967" w:hanging="360"/>
      </w:pPr>
    </w:lvl>
    <w:lvl w:ilvl="8" w:tplc="140A001B">
      <w:start w:val="1"/>
      <w:numFmt w:val="lowerRoman"/>
      <w:lvlText w:val="%9."/>
      <w:lvlJc w:val="right"/>
      <w:pPr>
        <w:ind w:left="6687" w:hanging="180"/>
      </w:pPr>
    </w:lvl>
  </w:abstractNum>
  <w:abstractNum w:abstractNumId="1" w15:restartNumberingAfterBreak="0">
    <w:nsid w:val="06701822"/>
    <w:multiLevelType w:val="hybridMultilevel"/>
    <w:tmpl w:val="8F761D22"/>
    <w:lvl w:ilvl="0" w:tplc="7E34EFE4">
      <w:start w:val="1"/>
      <w:numFmt w:val="upperRoman"/>
      <w:lvlText w:val="%1."/>
      <w:lvlJc w:val="left"/>
      <w:pPr>
        <w:ind w:left="979"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1" w:tplc="271A56A0">
      <w:start w:val="1"/>
      <w:numFmt w:val="lowerLetter"/>
      <w:lvlText w:val="%2."/>
      <w:lvlJc w:val="left"/>
      <w:pPr>
        <w:ind w:left="1193"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2" w:tplc="EF24F21C">
      <w:start w:val="1"/>
      <w:numFmt w:val="lowerRoman"/>
      <w:lvlText w:val="%3"/>
      <w:lvlJc w:val="left"/>
      <w:pPr>
        <w:ind w:left="19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C3E47546">
      <w:start w:val="1"/>
      <w:numFmt w:val="decimal"/>
      <w:lvlText w:val="%4"/>
      <w:lvlJc w:val="left"/>
      <w:pPr>
        <w:ind w:left="26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6146443C">
      <w:start w:val="1"/>
      <w:numFmt w:val="lowerLetter"/>
      <w:lvlText w:val="%5"/>
      <w:lvlJc w:val="left"/>
      <w:pPr>
        <w:ind w:left="335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145EE0B0">
      <w:start w:val="1"/>
      <w:numFmt w:val="lowerRoman"/>
      <w:lvlText w:val="%6"/>
      <w:lvlJc w:val="left"/>
      <w:pPr>
        <w:ind w:left="407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811EE92C">
      <w:start w:val="1"/>
      <w:numFmt w:val="decimal"/>
      <w:lvlText w:val="%7"/>
      <w:lvlJc w:val="left"/>
      <w:pPr>
        <w:ind w:left="479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EE803530">
      <w:start w:val="1"/>
      <w:numFmt w:val="lowerLetter"/>
      <w:lvlText w:val="%8"/>
      <w:lvlJc w:val="left"/>
      <w:pPr>
        <w:ind w:left="55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DA9ACE38">
      <w:start w:val="1"/>
      <w:numFmt w:val="lowerRoman"/>
      <w:lvlText w:val="%9"/>
      <w:lvlJc w:val="left"/>
      <w:pPr>
        <w:ind w:left="62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BE04150"/>
    <w:multiLevelType w:val="hybridMultilevel"/>
    <w:tmpl w:val="B7B08E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F0"/>
    <w:rsid w:val="00025A68"/>
    <w:rsid w:val="000617ED"/>
    <w:rsid w:val="00147C4D"/>
    <w:rsid w:val="0016769E"/>
    <w:rsid w:val="001712E1"/>
    <w:rsid w:val="003C2F0D"/>
    <w:rsid w:val="00474AF0"/>
    <w:rsid w:val="00517D62"/>
    <w:rsid w:val="00527CFC"/>
    <w:rsid w:val="00607501"/>
    <w:rsid w:val="006972C9"/>
    <w:rsid w:val="008200B7"/>
    <w:rsid w:val="00855792"/>
    <w:rsid w:val="00856F59"/>
    <w:rsid w:val="008D27E7"/>
    <w:rsid w:val="008E713D"/>
    <w:rsid w:val="00900B79"/>
    <w:rsid w:val="00905905"/>
    <w:rsid w:val="009349F3"/>
    <w:rsid w:val="009577C0"/>
    <w:rsid w:val="00AF06C5"/>
    <w:rsid w:val="00B7752A"/>
    <w:rsid w:val="00DE2D06"/>
    <w:rsid w:val="00E6346C"/>
    <w:rsid w:val="00EA3A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6A071E"/>
  <w15:chartTrackingRefBased/>
  <w15:docId w15:val="{A41D83AD-3253-429A-BE16-C7F9FADC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NormalWeb">
    <w:name w:val="Normal (Web)"/>
    <w:basedOn w:val="Normal"/>
    <w:semiHidden/>
    <w:unhideWhenUsed/>
    <w:rsid w:val="00474AF0"/>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basedOn w:val="Normal"/>
    <w:uiPriority w:val="34"/>
    <w:qFormat/>
    <w:rsid w:val="00474AF0"/>
    <w:pPr>
      <w:ind w:left="720"/>
      <w:contextualSpacing/>
    </w:pPr>
  </w:style>
  <w:style w:type="paragraph" w:customStyle="1" w:styleId="Default">
    <w:name w:val="Default"/>
    <w:rsid w:val="00474A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ontoyase@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B1677C863D48E2BBCFF536D5FAEEA5"/>
        <w:category>
          <w:name w:val="General"/>
          <w:gallery w:val="placeholder"/>
        </w:category>
        <w:types>
          <w:type w:val="bbPlcHdr"/>
        </w:types>
        <w:behaviors>
          <w:behavior w:val="content"/>
        </w:behaviors>
        <w:guid w:val="{BFA0B847-EF84-43F2-AA77-3CB464BEC718}"/>
      </w:docPartPr>
      <w:docPartBody>
        <w:p w:rsidR="00555343" w:rsidRDefault="00AD2337">
          <w:pPr>
            <w:pStyle w:val="AFB1677C863D48E2BBCFF536D5FAEEA5"/>
          </w:pPr>
          <w:r w:rsidRPr="001E0779">
            <w:rPr>
              <w:rStyle w:val="Textodelmarcadordeposicin"/>
            </w:rPr>
            <w:t>Haga clic aquí para escribir texto.</w:t>
          </w:r>
        </w:p>
      </w:docPartBody>
    </w:docPart>
    <w:docPart>
      <w:docPartPr>
        <w:name w:val="EA492D358E3F4171B7559B7FAB0FB14C"/>
        <w:category>
          <w:name w:val="General"/>
          <w:gallery w:val="placeholder"/>
        </w:category>
        <w:types>
          <w:type w:val="bbPlcHdr"/>
        </w:types>
        <w:behaviors>
          <w:behavior w:val="content"/>
        </w:behaviors>
        <w:guid w:val="{3B0C5960-A1D4-430B-9A57-A268F8B03CDF}"/>
      </w:docPartPr>
      <w:docPartBody>
        <w:p w:rsidR="00555343" w:rsidRDefault="00AD2337">
          <w:pPr>
            <w:pStyle w:val="EA492D358E3F4171B7559B7FAB0FB14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37"/>
    <w:rsid w:val="00555343"/>
    <w:rsid w:val="00AD23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D2337"/>
  </w:style>
  <w:style w:type="paragraph" w:customStyle="1" w:styleId="AFB1677C863D48E2BBCFF536D5FAEEA5">
    <w:name w:val="AFB1677C863D48E2BBCFF536D5FAEEA5"/>
  </w:style>
  <w:style w:type="paragraph" w:customStyle="1" w:styleId="EA492D358E3F4171B7559B7FAB0FB14C">
    <w:name w:val="EA492D358E3F4171B7559B7FAB0FB14C"/>
  </w:style>
  <w:style w:type="paragraph" w:customStyle="1" w:styleId="6DF71B18DBD747F59C4AEBCC51BD7C1D">
    <w:name w:val="6DF71B18DBD747F59C4AEBCC51BD7C1D"/>
    <w:rsid w:val="00AD2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lD4UQ4nox7Bhpgc/ozIjXae2R4Z+lOusXdXMC1huu4Q=</DigestValue>
    </Reference>
    <Reference Type="http://www.w3.org/2000/09/xmldsig#Object" URI="#idOfficeObject">
      <DigestMethod Algorithm="http://www.w3.org/2001/04/xmlenc#sha256"/>
      <DigestValue>AP4/HOoShzt/iC2ruTHYOcCIg6RM16kI1/7bHCmGdyc=</DigestValue>
    </Reference>
    <Reference Type="http://uri.etsi.org/01903#SignedProperties" URI="#idSignedProperties">
      <Transforms>
        <Transform Algorithm="http://www.w3.org/TR/2001/REC-xml-c14n-20010315"/>
      </Transforms>
      <DigestMethod Algorithm="http://www.w3.org/2001/04/xmlenc#sha256"/>
      <DigestValue>t3c4rATmSlLn2tUqUGfcbIakuJj2jVSF5AUVnOURkV4=</DigestValue>
    </Reference>
  </SignedInfo>
  <SignatureValue>tse2DhpbMUMVW1+hKOAKxEoF+LwyQR9jGK9mTC+ZbjVHOk85DMzrXMGPhhUzTLb2S/N0u9WGijyb
CJFuJBKG3YiojjoRWGntXpgTa/+usid1vdQW7JoOllhphEvt4icx/gpXsLw27AyTTdnZl4jXIv0O
RFV1qNwcAFwRwg/ObFSuUK3xFHKicszb5S2azt1vLXFm57rxrgqApPuKl90I0ko1QF1yDTOJOLvw
xpsayPJBEwyPDoghlT1cZTrkfUvfjrjRVE4hIUKyJVH1lFACd+pZIu6taIb5z4uOioAYq6Fz8rHx
Giwa0PKFIwWETtahL2oImNPW8hPnl5Cadv5jeA==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bEKIHLGn7ezFZhklAznYlJNYUW7zRK6qk9rorcEkEA0=</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CHp4d7v4N60c5M7XqpZNFv56oZdACSMVuh9BHxtnA+4=</DigestValue>
      </Reference>
      <Reference URI="/word/document.xml?ContentType=application/vnd.openxmlformats-officedocument.wordprocessingml.document.main+xml">
        <DigestMethod Algorithm="http://www.w3.org/2001/04/xmlenc#sha256"/>
        <DigestValue>0aEbu80Aabn8IWsrxB6U/+gupQFn5dxv00mrJm3S7jo=</DigestValue>
      </Reference>
      <Reference URI="/word/endnotes.xml?ContentType=application/vnd.openxmlformats-officedocument.wordprocessingml.endnotes+xml">
        <DigestMethod Algorithm="http://www.w3.org/2001/04/xmlenc#sha256"/>
        <DigestValue>VQW1tz7xgRahM5DG1DADaNXifmLBNfVFB2HK2slNLYM=</DigestValue>
      </Reference>
      <Reference URI="/word/fontTable.xml?ContentType=application/vnd.openxmlformats-officedocument.wordprocessingml.fontTable+xml">
        <DigestMethod Algorithm="http://www.w3.org/2001/04/xmlenc#sha256"/>
        <DigestValue>PstkXVTY6/vMWiarz7/QOv7EcDZFuPYHZjYEMvZTBaY=</DigestValue>
      </Reference>
      <Reference URI="/word/footer1.xml?ContentType=application/vnd.openxmlformats-officedocument.wordprocessingml.footer+xml">
        <DigestMethod Algorithm="http://www.w3.org/2001/04/xmlenc#sha256"/>
        <DigestValue>LZ1InsYdDpY2+HYq/9gjoAGJIUzs0aufm7Nn0H9r/TM=</DigestValue>
      </Reference>
      <Reference URI="/word/footer2.xml?ContentType=application/vnd.openxmlformats-officedocument.wordprocessingml.footer+xml">
        <DigestMethod Algorithm="http://www.w3.org/2001/04/xmlenc#sha256"/>
        <DigestValue>eRSCptBWadeKS+f1fauo0FBoBmuE5dmU/hgvQxMDiHU=</DigestValue>
      </Reference>
      <Reference URI="/word/footer3.xml?ContentType=application/vnd.openxmlformats-officedocument.wordprocessingml.footer+xml">
        <DigestMethod Algorithm="http://www.w3.org/2001/04/xmlenc#sha256"/>
        <DigestValue>lgnH6B5UCcPn3yyxgVYn+30sTN0Y1+UDx321VtuA8IM=</DigestValue>
      </Reference>
      <Reference URI="/word/footnotes.xml?ContentType=application/vnd.openxmlformats-officedocument.wordprocessingml.footnotes+xml">
        <DigestMethod Algorithm="http://www.w3.org/2001/04/xmlenc#sha256"/>
        <DigestValue>NAfAwz4KC2XDxVxy0XHFKEfisMEJQEgzilSv4D/yA3w=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IuLb2ThZkM3ynKwRJjoSs5tV1nMtPHpetuGxdawY8vQ=</DigestValue>
      </Reference>
      <Reference URI="/word/glossary/fontTable.xml?ContentType=application/vnd.openxmlformats-officedocument.wordprocessingml.fontTable+xml">
        <DigestMethod Algorithm="http://www.w3.org/2001/04/xmlenc#sha256"/>
        <DigestValue>PstkXVTY6/vMWiarz7/QOv7EcDZFuPYHZjYEMvZTBaY=</DigestValue>
      </Reference>
      <Reference URI="/word/glossary/settings.xml?ContentType=application/vnd.openxmlformats-officedocument.wordprocessingml.settings+xml">
        <DigestMethod Algorithm="http://www.w3.org/2001/04/xmlenc#sha256"/>
        <DigestValue>QfYaQ4ZDQxm7FmVsAmtnfxUFDcya6Hr9QdXXqDgcf7U=</DigestValue>
      </Reference>
      <Reference URI="/word/glossary/styles.xml?ContentType=application/vnd.openxmlformats-officedocument.wordprocessingml.styles+xml">
        <DigestMethod Algorithm="http://www.w3.org/2001/04/xmlenc#sha256"/>
        <DigestValue>blyzADtMufQpV3ecpGew86kmVNJWnKVue7RQ6bmvZzM=</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Qby6k1LJdhu6s4xnqQ8CIBMGtu7P30ofmF/I7Wy7Rtk=</DigestValue>
      </Reference>
      <Reference URI="/word/header2.xml?ContentType=application/vnd.openxmlformats-officedocument.wordprocessingml.header+xml">
        <DigestMethod Algorithm="http://www.w3.org/2001/04/xmlenc#sha256"/>
        <DigestValue>WZXrZOxonHEVnbJL3Qg00VgwtnOdj0IoSrmdPQtqs4s=</DigestValue>
      </Reference>
      <Reference URI="/word/header3.xml?ContentType=application/vnd.openxmlformats-officedocument.wordprocessingml.header+xml">
        <DigestMethod Algorithm="http://www.w3.org/2001/04/xmlenc#sha256"/>
        <DigestValue>4fNVpityfLkDOGYpft4zgJ7V9XMqx6Okqa9dUsMEMnE=</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iv3tk3jSaP3bHy4LbqvjWVWzTwlTI8WR4b8A1XqaMT0=</DigestValue>
      </Reference>
      <Reference URI="/word/settings.xml?ContentType=application/vnd.openxmlformats-officedocument.wordprocessingml.settings+xml">
        <DigestMethod Algorithm="http://www.w3.org/2001/04/xmlenc#sha256"/>
        <DigestValue>DmEQQWxvwyeta1FNItNUVWTdYQS6X00cR1RHVwu94fM=</DigestValue>
      </Reference>
      <Reference URI="/word/styles.xml?ContentType=application/vnd.openxmlformats-officedocument.wordprocessingml.styles+xml">
        <DigestMethod Algorithm="http://www.w3.org/2001/04/xmlenc#sha256"/>
        <DigestValue>VV2oPOsjjWbV4BvohnX+rl05F/sebtrGAS1RnSO5Te4=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5OguAE3Tch5FNI8P+YzMeDHzpdUvph2nyRd11Eir3Wg=</DigestValue>
      </Reference>
    </Manifest>
    <SignatureProperties>
      <SignatureProperty Id="idSignatureTime" Target="#idPackageSignature">
        <mdssi:SignatureTime xmlns:mdssi="http://schemas.openxmlformats.org/package/2006/digital-signature">
          <mdssi:Format>YYYY-MM-DDThh:mm:ssTZD</mdssi:Format>
          <mdssi:Value>2020-10-27T23:52:18Z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16.0.11328/16</OfficeVersion>
          <ApplicationVersion>16.0.11328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2020-10-27T23:52:18Z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mlqf4VYQsQYJnOD2N4eukiPPobARKUbPCLrSkKYRKy0CBAqdLV8YDzIwMjAxMDI3MjM1MjI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</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VF3o7jw1+q4RkU/Awhz9Jo2RTBQlP0hOJKGKYtNI6BE=</DigestValue>
                </xd:DigestAlgAndValue>
                <xd:CRLIdentifier>
                  <xd:Issuer>CN=CA SINPE - PERSONA FISICA v2, OU=DIVISION SISTEMAS DE PAGO, O=BANCO CENTRAL DE COSTA RICA, C=CR, SERIALNUMBER=CPJ-4-000-004017</xd:Issuer>
                  <xd:IssueTime>2020-10-26T12:10:50Z</xd:IssueTime>
                </xd:CRLIdentifier>
              </xd:CRLRef>
              <xd:CRLRef>
                <xd:DigestAlgAndValue>
                  <DigestMethod Algorithm="http://www.w3.org/2001/04/xmlenc#sha256"/>
                  <DigestValue>MpECqGs93bK4eGmvDAxCrD/CfPPPutVdi+gYPrT8+eI=</DigestValue>
                </xd:DigestAlgAndValue>
                <xd:CRLIdentifier>
                  <xd:Issuer>CN=CA SINPE - PERSONA FISICA v2, OU=DIVISION SISTEMAS DE PAGO, O=BANCO CENTRAL DE COSTA RICA, C=CR, SERIALNUMBER=CPJ-4-000-004017</xd:Issuer>
                  <xd:IssueTime>2020-10-27T12:10:43Z</xd:IssueTime>
                </xd:CRLIdentifier>
              </xd:CRLRef>
              <xd:CRLRef>
                <xd:DigestAlgAndValue>
                  <DigestMethod Algorithm="http://www.w3.org/2001/04/xmlenc#sha256"/>
                  <DigestValue>+mVpo0lvTtuzFbRDptX4AV66jEXWtq1U/zh7nex+tQA=</DigestValue>
                </xd:DigestAlgAndValue>
                <xd:CRLIdentifier>
                  <xd:Issuer>CN=CA POLITICA PERSONA FISICA - COSTA RICA v2, OU=DCFD, O=MICITT, C=CR, SERIALNUMBER=CPJ-2-100-098311</xd:Issuer>
                  <xd:IssueTime>2020-10-23T19:15:34Z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CRLValues>
              <xd:EncapsulatedCRLValue>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MQzhpyEp2FfKHsAAAAAxDMXDTE3MDMwMzE1MTkxM1owDDAKBgNVHRUEAwoBATAyAhMUAADEMVm/n0JmPiWUAAAAAMQxFw0xNzAzMDMxNTE5MTN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LdYD1UUe0HF/CwAAAAEt1hcNMTcwNTExMjI0MTI4WjAMMAoGA1UdFQQDCgEBMDICExQAAS3Vdy8/k+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AlzFZITf73YGGegAAAACXMRcNMTcwNTAzMTQ1MzAwWjAMMAoGA1UdFQQDCgEBMDICExQAAJcwyJPaiOHQHHIAAAAAlzAXDTE3MDUwMzE0NTMwMF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UxwdJIJbi3JA6gAAAABTHAXDTE3MDMyMTE2MjE0M1owDDAKBgNVHRUEAwoBATAyAhMUAAFMb1HuDvk/QOHGAAAAAUxvFw0xNzAzMjExNjIxNDN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CrndMRyrLRXPjvAAAAAKudFw0xNzAzMTYxOTM1MTFaMAwwCgYDVR0VBAMKAQEwMgITFAAAq5yzE5L/lYCH3QAAAACrnBcNMTcwMzE2MTkzNTEx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HdaygkCy5xvwA3AAAAAd1rFw0xNzA3MDMxNjEwNTFaMAwwCgYDVR0VBAMKAQEwMgITFAAB3Wpwd/GCAsD6qQAAAAHdahcNMTcwNzAzMTYxMDUxWjAMMAoGA1UdFQQDCgEBMDICExQAALCC2wfwRaBE0tgAAAAAsIIXDTE3MDYzMDIzNTcwNlowDDAKBgNVHRUEAwoBATAyAhMUAACwgQQ21d6H/OI4AAAAALCBFw0xNzA2MzAyMzU3MDZ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FBxi8UEX+MPqW6AAAAAUHGFw0xNzA2MjIyMDMwMDNaMAwwCgYDVR0VBAMKAQEwMgITFAABQcUnkxuP/u5s1wAAAAFBxRcNMTcwNjIyMjAzMDAy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HOGW7fKI0/nlN1AAAAAc4ZFw0xNzA2MjExOTIzMzNaMAwwCgYDVR0VBAMKAQEwMgITFAABzhhUIRO4A28RtgAAAAHOGBcNMTcwNjIxMTkyMzMzWjAMMAoGA1UdFQQDCgEBMDICExQAAKgHZmm8w9NR2k0AAAAAqAcXDTE3MDYyMTE1MDE1MFowDDAKBgNVHRUEAwoBATAyAhMUAACoBtYORNRDMtnSAAAAAKgGFw0xNzA2MjExNTAxNTBaMAwwCgYDVR0VBAMKAQEwMgITFAABI8L7zf+J1X7lowAAAAEjwhcNMTcwNjIxMTQ1NDI3WjAMMAoGA1UdFQQDCgEBMDICExQAASPAtayIqS/NRQoAAAABI8AXDTE3MDYyMTE0NTQyN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t6NtPrcrLl7lfAAAAAG3oxcNMTcwNjA2MTcyMDQxWjAMMAoGA1UdFQQDCgEBMDICExQAAbeidcTmQoyE0RAAAAABt6IXDTE3MDYwNjE3MjA0MF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KlW2Ac7jnOquOYAAAAAqVYXDTE3MDYwMTE2MTUyMVowDDAKBgNVHRUEAwoBATAyAhMUAACpVDkmTZjBMuAJAAAAAKlUFw0xNzA2MDExNjE1MjF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FMblwTJHaiRC7uAAAAAUxuFw0xNzA1MzEwMzMxMzFaMAwwCgYDVR0VBAMKAQEwMgITFAABTG3hOuxFfujJWwAAAAFMbRcNMTcwNTMxMDMzMTMxWjAMMAoGA1UdFQQDCgEBMDICExQAAKfpSQAtbvglfMgAAAAAp+kXDTE3MDUzMDIyNDQzMVowDDAKBgNVHRUEAwoBATAyAhMUAACn6FwpNOanwIBcAAAAAKfoFw0xNzA1MzAyMjQ0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LxkgjYQMMs195oAAAAAvGQXDTE3MDUyNTIyMDcxNVowDDAKBgNVHRUEAwoBATAyAhMUAAC8Y0y7eXtEJl1GAAAAALxjFw0xNzA1MjUyMjA3MTV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LFGolg49wZXTVYAAAAAsUYXDTE3MDUyMjE3MDAwOVowDDAKBgNVHRUEAwoBATAyAhMUAACxRb7T6jHA1g8+AAAAALFFFw0xNzA1MjIxNzAwMD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EoLrV8NklpMyqWAAAAASguFw0xNzA3MTgyMTI4MjdaMAwwCgYDVR0VBAMKAQEwMgITFAABKC3hX96hyx1vzAAAAAEoLRcNMTcwNzE4MjEyODI3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GO3gOgPfXWL9x2AAAAAY7eFw0xNzA3MTcwOTQxMDFaMAwwCgYDVR0VBAMKAQEwMgITFAABjt35n3jTHA3E3AAAAAGO3RcNMTcwNzE3MDk0MTAw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DSViQlqSjn11yDAAAAANJWFw0xNzA3MTMyMDQ1MzRaMAwwCgYDVR0VBAMKAQEwMgITFAAA0lVQ9hDlLL5OxAAAAADSVRcNMTcwNzEzMjA0NTM0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DylwHvjEEsJ8FdAAAAAPKXFw0xNzA3MTMxNjQ5MDBaMAwwCgYDVR0VBAMKAQEwMgITFAAA8pb3Nek3lx1sGwAAAADylhcNMTcwNzEzMTY0OTAw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AuahMIebV/+DLCQAAAAC5qBcNMTcwNzEyMTQ0MDM2WjAMMAoGA1UdFQQDCgEBMDICExQAALmnPJ1yMoCX8awAAAAAuacXDTE3MDcxMjE0NDAzNlowDDAKBgNVHRUEAwoBATAyAhMUAAFfY58vL63Dl9DPAAAAAV9jFw0xNzA3MTExOTU4NTNaMAwwCgYDVR0VBAMKAQEwMgITFAABX2J6J8uuhMTTRAAAAAFfYhcNMTcwNzExMTk1ODUzWjAMMAoGA1UdFQQDCgEBMDICExQAAVXL3vY6gTkoepcAAAABVcsXDTE3MDcxMTE3NTU0MlowDDAKBgNVHRUEAwoBATAyAhMUAAFVyiGeSN0LmUqgAAAAAVXKFw0xNzA3MTExNzU1NDJ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Av+QZik5qdEH7mQAAAAC/5BcNMTcwNzEwMTk0MjA1WjAMMAoGA1UdFQQDCgEBMDICExQAAL/jhAu14VuZezkAAAAAv+MXDTE3MDcxMDE5NDIwNV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A2B9EAYYDO0pzhAAAAADYHxcNMTcwNzA3MTkwOTEwWjAMMAoGA1UdFQQDCgEBMDICExQAANgebjW1pbpB7vEAAAAA2B4XDTE3MDcwNzE5MDkxMF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Cl2zKUEHDxaFfIAAAAAKXbFw0xNzA5MDUyMzI2NTFaMAwwCgYDVR0VBAMKAQEwMgITFAAApdpvxPWyFeipZAAAAACl2hcNMTcwOTA1MjMyNjUwWjAMMAoGA1UdFQQDCgEBMDICExQAAJL9LJmGXdQPTKkAAAAAkv0XDTE3MDkwNTE4NTkwM1owDDAKBgNVHRUEAwoBATAyAhMUAACS/KpeyY0D3bYnAAAAAJL8Fw0xNzA5MDUxODU5MDNaMAwwCgYDVR0VBAMKAQEwMgITFAAA/hcg1vw4AcQBngAAAAD+FxcNMTcwOTA1MTY0MDM5WjAMMAoGA1UdFQQDCgEBMDICExQAAP4WZGCDT6kgSY4AAAAA/hYXDTE3MDkwNTE2NDAzO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DzLzUVIXAkyHSgAAAAEPMhcNMTcwODI1MjE1MzIwWjAMMAoGA1UdFQQDCgEBMDICExQAAQ8xR//dtalEmxAAAAABDzEXDTE3MDgyNTIxNTMy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IHF6OWwkjt/vvPAAAAAgcXFw0xNzA4MTQxNDQxMDlaMAwwCgYDVR0VBAMKAQEwMgITFAACBxZnC2diHH6mEgAAAAIHFhcNMTcwODE0MTQ0MTA4WjAMMAoGA1UdFQQDCgEBMDICExQAAONP03wIwaSw9OkAAAAA408XDTE3MDgxMTIxNDUxM1owDDAKBgNVHRUEAwoBATAyAhMUAADjTqOeEUp6+0CRAAAAAONOFw0xNzA4MTEyMTQ1MTJ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BW0vl6+whAxUrPgAAAAFbSxcNMTcwODEwMjI0OTE4WjAMMAoGA1UdFQQDCgEBMDICExQAAVtKRdXTo7o5I8YAAAABW0oXDTE3MDgxMDIyNDkxOFowDDAKBgNVHRUEAwoBATAyAhMUAAEMSVBgm0loXgNfAAAAAQxJFw0xNzA4MTAxOTQ4NTlaMAwwCgYDVR0VBAMKAQEwMgITFAABDEgrHfg14Y6GTAAAAAEMSBcNMTcwODEwMTk0ODU5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CvhvDCn45QtKQFAAAAAK+GFw0xNzA4MDQyMTUyNDJaMAwwCgYDVR0VBAMKAQEwMgITFAAAr4Wp54+F2yzZxQAAAACvhRcNMTcwODA0MjE1MjQx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QWXWH9TKGDMj0MAAAABBZcXDTE3MDcyNzIzMDIxM1owDDAKBgNVHRUEAwoBATAyAhMUAAEFls28LogJbLQ1AAAAAQWWFw0xNzA3MjcyMzAyMTNaMAwwCgYDVR0VBAMKAQEwMgITFAAB/xM2sJ3OoWEZDQAAAAH/ExcNMTcwNzI3MjEwNTI2WjAMMAoGA1UdFQQDCgEBMDICExQAAf8SbAE+lg19G3QAAAAB/xIXDTE3MDcyNzIxMDUyNlowDDAKBgNVHRUEAwoBATAyAhMUAAH9VYOtyURCepT6AAAAAf1VFw0xNzA3MjcxNTI2MjhaMAwwCgYDVR0VBAMKAQEwMgITFAAB/VT8J+Jii55wiwAAAAH9VBcNMTcwNzI3MTUyNjI3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nGZOf/OAcrycUsAAAACcZkXDTE3MTAyNDIyMjY1OFowDDAKBgNVHRUEAwoBATAyAhMUAAJxmJhrWoOCZAaZAAAAAnGYFw0xNzEwMjQyMjI2NTh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AwXpVlRDjQAnWfgAAAADBehcNMTcxMDEzMjIyODEyWjAMMAoGA1UdFQQDCgEBMDICExQAAMF5mWW3IosdBMYAAAAAwXkXDTE3MTAxMzIyMjgxMl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BAf9U1/bq6C81egAAAAEB/xcNMTcxMDEwMTQzOTA3WjAMMAoGA1UdFQQDCgEBMDICExQAAQH+LOWtL/QTKAkAAAABAf4XDTE3MTAxMDE0MzkwN1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MziM3lK8Ck2AMEAAAAAzOIXDTE3MDkxNDE1NTgyNVowDDAKBgNVHRUEAwoBATAyAhMUAADM4cQUX9+HTPFkAAAAAMzhFw0xNzA5MTQxNTU4MjV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j0Ngkm1NCsAX10AAAACPQ0XDTE3MDkxMzE1MDAwNVowDDAKBgNVHRUEAwoBATAyAhMUAAI9DOYkJBsXCDXuAAAAAj0MFw0xNzA5MTMxNTAwMDR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MVSzPdI+Whv9HoAAAAAxVIXDTE3MTIxMzE2MjUwNlowDDAKBgNVHRUEAwoBATAyAhMUAADFUT1DeNMQbev6AAAAAMVRFw0xNzEyMTMxNjI1MDZ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M+gGCwNAar1rXMAAAAAz6AXDTE3MTIxMTE3MTU1N1owDDAKBgNVHRUEAwoBATAyAhMUAADPn2Nd0g/WHvPgAAAAAM+fFw0xNzEyMTExNzE1NTd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CzCOyZiLQK4XDKAAAAALMIFw0xNzEyMDUxNDE1MThaMAwwCgYDVR0VBAMKAQEwMgITFAAAswec4psB0cAZqgAAAACzBxcNMTcxMjA1MTQxNTE4WjAMMAoGA1UdFQQDCgEBMDICExQAAowHKB8I25CZNLMAAAACjAcXDTE3MTIwNDIyMjg0NFowDDAKBgNVHRUEAwoBATAyAhMUAAKMBu9q9OEMtatxAAAAAowGFw0xNzEyMDQyMjI4NDNaMAwwCgYDVR0VBAMKAQEwMgITFAAAnHUEn7RLjdUYYwAAAACcdRcNMTcxMjA0MjEwMTA0WjAMMAoGA1UdFQQDCgEBMDICExQAAJx0R1EkNqA6eoYAAAAAnHQXDTE3MTIwNDIxMDEwNF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qDTK81u7sqdocIAAAACoNMXDTE3MTEyODE2NDA0OFowDDAKBgNVHRUEAwoBATAyAhMUAAKg0j/BpxO7CYbfAAAAAqDSFw0xNzExMjgxNjQwNDhaMAwwCgYDVR0VBAMKAQEwMgITFAABrfjSHv6kfT3/jgAAAAGt+BcNMTcxMTI4MTYyMTIzWjAMMAoGA1UdFQQDCgEBMDICExQAAa33fUWEQk0cL9kAAAABrfcXDTE3MTEyODE2MjEyM1owDDAKBgNVHRUEAwoBATAyAhMUAAGmRkP9lvfjoVg4AAAAAaZGFw0xNzExMjcyMTAxMTNaMAwwCgYDVR0VBAMKAQEwMgITFAABpkUGbiVtkp3qGAAAAAGmRRcNMTcxMTI3MjEwMTEz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CS91AW40FROkvhwAAAAJL3RcNMTcxMTIzMDAyNDE3WjAMMAoGA1UdFQQDCgEBMDICExQAAkvcn2i/PvbwY4sAAAACS9wXDTE3MTEyMzAwMjQxN1owDDAKBgNVHRUEAwoBATAyAhMUAADSBp60y5ro7TmAAAAAANIGFw0xNzExMjIxOTQ2MDhaMAwwCgYDVR0VBAMKAQEwMgITFAAA0gWHr1z3B6N95gAAAADSBRcNMTcxMTIyMTk0NjA4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wZNfWHkZnvKMAAAACz7AXDTE4MDExMTIwMjMzMlowDDAKBgNVHRUEAwoBATAyAhMUAALNr4uh5I+L/Ev2AAAAAs2vFw0xODAxMTExODM1MTFaMAwwCgYDVR0VBAMKAQEwMgITFAACza4S0Bjyt93cwwAAAALNrhcNMTgwMTExMTgzNTExWjAMMAoGA1UdFQQDCgEBMDICExQAAs77lYVsUC5igAYAAAACzvsXDTE4MDExMTE3MTY0NlowDDAKBgNVHRUEAwoBATAyAhMUAALO+qi8osq8mFa+AAAAAs76Fw0xODAxMTExNzE2NDZ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YdBRzj7EVOW/hkAAAABh0EXDTE4MDExMDEwMTgyMlowDDAKBgNVHRUEAwoBATAyAhMUAAGHQEiPPGQ1c4yLAAAAAYdAFw0xODAxMTAxMDE4MjJ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xJ/raTOcyfyld4AAAADEn8XDTE4MDIyNzE2MjQzNVowDDAKBgNVHRUEAwoBATAyAhMUAAMSfnscebhuU2V7AAAAAxJ+Fw0xODAyMjcxNjI0MzV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D+n7DnaqC+YMgYAAAAAP6fFw0xODAyMjAxNjM2MzhaMAwwCgYDVR0VBAMKAQEwMgITFAAA/p7bRnJfxWm4UgAAAAD+nhcNMTgwMjIwMTYzNjM4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ChO8wgIfZW3cASwAAAAKE7xcNMTgwMjE3MTQyNDE3WjAMMAoGA1UdFQQDCgEBMDICExQAAoTuVtrzn/mGWf8AAAAChO4XDTE4MDIxNzE0MjQxN1owDDAKBgNVHRUEAwoBATAyAhMUAALUB+9dNdqkI3gcAAAAAtQHFw0xODAyMTYxNzA5MTJaMAwwCgYDVR0VBAMKAQEwMgITFAAC1AYRTdWh9r94vwAAAALUBhcNMTgwMjE2MTcwOTExWjAMMAoGA1UdFQQDCgEBMDICExQAALBKBnQivvnSGyoAAAAAsEoXDTE4MDIxNjE3MDg1MVowDDAKBgNVHRUEAwoBATAyAhMUAACwSUnseIcn1n6cAAAAALBJFw0xODAyMTYxNzA4N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Clbz1ycKAnBeG8AAAAAKVvFw0xODAyMDkxNjM0NTlaMAwwCgYDVR0VBAMKAQEwMgITFAAApW7NowAioB85WQAAAAClbhcNMTgwMjA5MTYzNDU5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DJXpdirlmbk6xWAAAAAMleFw0xODAzMjcxOTI3MzZaMAwwCgYDVR0VBAMKAQEwMgITFAAAyV0E964wtUYFtQAAAADJXRcNMTgwMzI3MTkyNzM1WjAMMAoGA1UdFQQDCgEBMDICExQAAQTfjXKs3H0hJf8AAAABBN8XDTE4MDMyNzE4NDc0NVowDDAKBgNVHRUEAwoBATAyAhMUAAEE3ijqREgt8mybAAAAAQTeFw0xODAzMjcxODQ3NDV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C1ZGXOMMZMBDl+AAAAALVkFw0xODAzMDkxOTE4MDRaMAwwCgYDVR0VBAMKAQEwMgITFAAAtWNp5Q2Axj0n8wAAAAC1YxcNMTgwMzA5MTkxODA0WjAMMAoGA1UdFQQDCgEBMDICExQAARus53/KBKhrwuoAAAABG6wXDTE4MDMwOTE2MjExMFowDDAKBgNVHRUEAwoBATAyAhMUAAEbq2U3hjAGLKkFAAAAARurFw0xODAzMDkxNjIxMTBaMAwwCgYDVR0VBAMKAQEwMgITFAAAlBvCooj7LeGSJQAAAACUGxcNMTgwMzA4MjE0NzM4WjAMMAoGA1UdFQQDCgEBMDICExQAAJQa7pjChoLz0wsAAAAAlBoXDTE4MDMwODIxNDczOF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ArsxCO1FRbT4mHQAAAACuzBcNMTgwMzA3MTkwMjM0WjAMMAoGA1UdFQQDCgEBMDICExQAAK7Lzvpxl8i6Rr0AAAAArssXDTE4MDMwNzE5MDIzN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OJbThC3TfToFq8AAAAA4lsXDTE4MDUxNTIwNTMwNVowDDAKBgNVHRUEAwoBATAyAhMUAADiWt6zsrIWUCVYAAAAAOJaFw0xODA1MTUyMDUzMDV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CTszzMi4u2VnugAAAAEJOxcNMTgwNDI1MTQ1NzIzWjAMMAoGA1UdFQQDCgEBMDICExQAAQk60aK0I0G9USkAAAABCToXDTE4MDQyNTE0NTcyMl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MOkah+MM1T/lZMAAAAAw6QXDTE4MDQyMDIzMDY1N1owDDAKBgNVHRUEAwoBATAyAhMUAADDo22PlxllhQBjAAAAAMOjFw0xODA0MjAyMzA2NTZaMAwwCgYDVR0VBAMKAQEwMgITFAADWGFXCq9fkcJUEQAAAANYYRcNMTgwNDE5MjM0MDQ1WjAMMAoGA1UdFQQDCgEBMDICExQAA1hghRvfhnYo/Z4AAAADWGAXDTE4MDQxOTIzNDA0NV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BnUwPoRyYc5LsLwAAAAGdTBcNMTgwNDA2MTU1MTEzWjAMMAoGA1UdFQQDCgEBMDICExQAAZ1L9MlP4Zw+ZNUAAAABnUsXDTE4MDQwNjE1NTExM1owDDAKBgNVHRUEAwoBATAyAhMUAADwsTNhlNzf1l6NAAAAAPCxFw0xODA0MDUxODEzMTVaMAwwCgYDVR0VBAMKAQEwMgITFAAA8LBZBtVAhflzVgAAAADwsBcNMTgwNDA1MTgxMzE1WjAMMAoGA1UdFQQDCgEBMDICExQAAOSV540+tTfR5ZgAAAAA5JUXDTE4MDQwNTE2NDAxMFowDDAKBgNVHRUEAwoBATAyAhMUAADklCreECDk7ojrAAAAAOSUFw0xODA0MDUxNjQwMTB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8g1hcbVACSEPqEAAAADyDUXDTE4MDcwMzE5MTQxMVowDDAKBgNVHRUEAwoBATAyAhMUAAPINHoz4Ia8P7DlAAAAA8g0Fw0xODA3MDMxOTE0MTFaMAwwCgYDVR0VBAMKAQEwMgITFAAAxLQVlnHWqVralwAAAADEtBcNMTgwNzAzMTcwMjM3WjAMMAoGA1UdFQQDCgEBMDICExQAAMSzF2xW0d5cyG8AAAAAxLMXDTE4MDcwMzE3MDIzN1owDDAKBgNVHRUEAwoBATAyAhMUAAGJhci27JsY8lY9AAAAAYmFFw0xODA3MDMxNzAyMTdaMAwwCgYDVR0VBAMKAQEwMgITFAABiYQJCU5z7ZlgEwAAAAGJhBcNMTgwNzAzMTcwMjE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C03tBry31PO5h+AAAAALTeFw0xODA3MDIxNzE0MDdaMAwwCgYDVR0VBAMKAQEwMgITFAAAtN3JKpF0+Hm6PwAAAAC03RcNMTgwNzAyMTcxNDA3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DQLleQNe/SOztfAAAAANAuFw0xODA2MjAwMjM0NDZaMAwwCgYDVR0VBAMKAQEwMgITFAAA0C2tULplhiMr6wAAAADQLRcNMTgwNjIwMDIzNDQ2WjAMMAoGA1UdFQQDCgEBMDICExQAATJgqNMjmGHywu8AAAABMmAXDTE4MDYxOTE2MDkxN1owDDAKBgNVHRUEAwoBATAyAhMUAAEyXyGtMz4DZB0cAAAAATJfFw0xODA2MTkxNjA5MTdaMAwwCgYDVR0VBAMKAQEwMgITFAAAt+ykI7DeIRvHywAAAAC37BcNMTgwNjE5MDA0MDUyWjAMMAoGA1UdFQQDCgEBMDICExQAALfrtkdgYkCIrnAAAAAAt+sXDTE4MDYxOTAwNDA1Ml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rv9Rw2HRC4PVeQAAAAOu/xcNMTgwNjE0MTU1MjUwWjAMMAoGA1UdFQQDCgEBMDICExQAA67+hDvPYJYbHw8AAAADrv4XDTE4MDYxNDE1NTI0OV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r1Ldkv65XABZt0AAAACvUsXDTE4MDYwNzE1MzQxNFowDDAKBgNVHRUEAwoBATAyAhMUAAK9SsHGH7M3kBKEAAAAAr1KFw0xODA2MDcxNTM0MTR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5lllYsVZxYsk9YAAAADmWUXDTE4MDUzMTE3MDU1OVowDDAKBgNVHRUEAwoBATAyAhMUAAOZZM0Jx3nKwnwcAAAAA5lkFw0xODA1MzExNzA1NThaMAwwCgYDVR0VBAMKAQEwMgITFAADmG2CuQhNnbhKlAAAAAOYbRcNMTgwNTMwMjI0MzAwWjAMMAoGA1UdFQQDCgEBMDICExQAA5hsCvpaeSKTUV0AAAADmGwXDTE4MDUzMDIyNDMwMF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Artwuqjvu1XIRJQAAAACu3BcNMTgwNTI5MTU0MTUyWjAMMAoGA1UdFQQDCgEBMDICExQAAK7bA/2hfDqTfRcAAAAArtsXDTE4MDUyOTE1NDE1M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AnhMWjDjmwldyzgAAAACeExcNMTgwNTI4MjA1MTA1WjAMMAoGA1UdFQQDCgEBMDICExQAAJ4S4iBGV7BUntQAAAAAnhIXDTE4MDUyODIwNTEwNVowDDAKBgNVHRUEAwoBATAyAhMUAACTi9t6VP69jku3AAAAAJOLFw0xODA1MjgxNzE2NTRaMAwwCgYDVR0VBAMKAQEwMgITFAAAk4rRwCz2ZtsrewAAAACTihcNMTgwNTI4MTcxNjU0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A+P95H/VTJIK/pwAAAAD4/xcNMTgwODEzMTkwMTMzWjAMMAoGA1UdFQQDCgEBMDICExQAAPj+lNOcI5OAs6EAAAAA+P4XDTE4MDgxMzE5MDEzMlowDDAKBgNVHRUEAwoBATAyAhMUAAJ34y4ZT8twARokAAAAAnfjFw0xODA4MTMxNTM0MDNaMAwwCgYDVR0VBAMKAQEwMgITFAACd+K4gl1LgqrZPgAAAAJ34hcNMTgwODEzMTUzNDAzWjAMMAoGA1UdFQQDCgEBMDICExQAA0nxSRZqYPPxqPAAAAADSfEXDTE4MDgxMzE0MTE0MlowDDAKBgNVHRUEAwoBATAyAhMUAANJ8NLTSabLkj50AAAAA0nwFw0xODA4MTMxNDExNDJ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AnbEDH1xYz70qdQAAAACdsRcNMTgwODAyMTM0MzI1WjAMMAoGA1UdFQQDCgEBMDICExQAAJ2wFizI8pXBEqMAAAAAnbAXDTE4MDgwMjEzNDMyNFowDDAKBgNVHRUEAwoBATAyAhMUAAG6K6BPD6NCS0agAAAAAborFw0xODA4MDEyMTA5MzBaMAwwCgYDVR0VBAMKAQEwMgITFAABuiqC+zbyH6+JCAAAAAG6KhcNMTgwODAxMjEwOTI5WjAMMAoGA1UdFQQDCgEBMDICExQAAO3rXHG5qsVidvIAAAAA7esXDTE4MDgwMTIwMzAxN1owDDAKBgNVHRUEAwoBATAyAhMUAADt6vkmmGHxbkZmAAAAAO3qFw0xODA4MDEyMDMwMTZ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O9Cfm9e7bH2JooAAAAA70JFw0xODA3MjkxODIwNTJaMAwwCgYDVR0VBAMKAQEwMgITFAADvQg98LEJrIX4QQAAAAO9CBcNMTgwNzI5MTgyMDUxWjAMMAoGA1UdFQQDCgEBMDICExQAAK/ICw1wWYAktcsAAAAAr8gXDTE4MDcyNzIxMDUxMVowDDAKBgNVHRUEAwoBATAyAhMUAACvxy58c17zArYQAAAAAK/HFw0xODA3MjcyMTA1MTF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J9BMXULO/I2ZSMAAAAAn0EXDTE4MDcyNjE5MzEwNFowDDAKBgNVHRUEAwoBATAyAhMUAACfQB/GBNDY9R9LAAAAAJ9AFw0xODA3MjYxOTMxMDNaMAwwCgYDVR0VBAMKAQEwMgITFAAA1F3vUIrSXGsr/gAAAADUXRcNMTgwNzI2MTU0NjM3WjAMMAoGA1UdFQQDCgEBMDICExQAANRcF4d1wEwTcK4AAAAA1FwXDTE4MDcyNjE1NDYzN1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CxiuY6x450ippRAAAAALGKFw0xODA3MTgxNTE1MzRaMAwwCgYDVR0VBAMKAQEwMgITFAAAsYmdTaiwKlS1+QAAAACxiRcNMTgwNzE4MTUxNTMz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EbTJSacuDEvl40AAAAARtMFw0xODA3MTIyMDEzMDJaMAwwCgYDVR0VBAMKAQEwMgITFAABG0sqVbCrPG+P1AAAAAEbSxcNMTgwNzEyMjAxMzAyWjAMMAoGA1UdFQQDCgEBMDICExQAAlLbLfIse7B6T1YAAAACUtsXDTE4MDcxMjE2MDEwNFowDDAKBgNVHRUEAwoBATAyAhMUAAJS2hu0HHXLOyXaAAAAAlLaFw0xODA3MTIxNjAxMDR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DIdfoKR4lZ6V9ZQAAAAMh1xcNMTgwNzA0MDE0NzUwWjAMMAoGA1UdFQQDCgEBMDICExQAAyHWXbu1TzUY36MAAAADIdYXDTE4MDcwNDAxNDc1M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AzGo8TiyULvhNRAAAAADMahcNMTgwOTE5MTgzMDMzWjAMMAoGA1UdFQQDCgEBMDICExQAAMxpzDnNwSSl6G8AAAAAzGkXDTE4MDkxOTE4MzAzM1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C+Oj4MKpNrSD80AAAAAL46Fw0xODEwMTgxNzIzMjdaMAwwCgYDVR0VBAMKAQEwMgITFAAAvjmxbPvUI3FO9wAAAAC+ORcNMTgxMDE4MTcyMzI3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M+mKVTwEhBF2KAAAAAAz6YXDTE4MTAxNzE0MzM0NFowDDAKBgNVHRUEAwoBATAyAhMUAADPpedecj3IvSe+AAAAAM+lFw0xODEwMTcxNDMzNDN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A5osbXK7A2UT3AgAAAADmixcNMTgxMDExMTY0NzU0WjAMMAoGA1UdFQQDCgEBMDICExQAAOaKDQEi6CIIwEoAAAAA5ooXDTE4MTAxMTE2NDc1NFowDDAKBgNVHRUEAwoBATAyAhMUAAMu/4scD+8JaVtPAAAAAy7/Fw0xODEwMTExMjA1MjJaMAwwCgYDVR0VBAMKAQEwMgITFAADLv6Z8AN5NurkegAAAAMu/hcNMTgxMDExMTIwNTIx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g7B4rwXVcMkBvcAAAACDsEXDTE4MTAwMjE0MDM0MlowDDAKBgNVHRUEAwoBATAyAhMUAAIOwKPvKXNZCdkrAAAAAg7AFw0xODEwMDIxNDAzNDJaMAwwCgYDVR0VBAMKAQEwMgITFAABDwplJQh2kOPojgAAAAEPChcNMTgwOTI5MDAwODA1WjAMMAoGA1UdFQQDCgEBMDICExQAAQ8JbtiG12MS+IIAAAABDwkXDTE4MDkyOTAwMDgwNV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rziRqp5bvqtBFQAAAACvOBcNMTgxMTI5MjExMTIxWjAMMAoGA1UdFQQDCgEBMDICExQAAK83P41/y+pvqjIAAAAArzcXDTE4MTEyOTIxMTEyM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AwTKwUl3MuSpWDAAAAADBMhcNMTkwMTEwMTczMzQ5WjAMMAoGA1UdFQQDCgEBMDICExQAAMExwR/jFcQAXN4AAAAAwTEXDTE5MDExMDE3MzM0OV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PZ5on6SSrFjCtQAAAAA9nkXDTE5MDEwMjE1MjI0NFowDDAKBgNVHRUEAwoBATAyAhMUAAD2eIIbBSiPEtuSAAAAAPZ4Fw0xOTAxMDIxNTIyNDN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Dpm17V1FgZntyZAAAAAOmbFw0xOTAxMjkxNzEwNTZaMAwwCgYDVR0VBAMKAQEwMgITFAAA6ZqhtwLfujdadQAAAADpmhcNMTkwMTI5MTcxMDU2WjAMMAoGA1UdFQQDCgEBMDICExQABB3C+UUs81geUxcAAAAEHcIXDTE5MDEyOTE2MzIyN1owDDAKBgNVHRUEAwoBATAyAhMUAAQdwS+ajy4RS+2WAAAABB3BFw0xOTAxMjkxNjMyMjdaMAwwCgYDVR0VBAMKAQEwMgITFAAAuPo3R4IYzCKjagAAAAC4+hcNMTkwMTI5MTYyNzAzWjAMMAoGA1UdFQQDCgEBMDICExQAALj5ooEdzeLN2dUAAAAAuPkXDTE5MDEyOTE2MjcwMl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Alz2XlHYmJ5zAJAAAAACXPRcNMTkwMTI0MjAxNTA0WjAMMAoGA1UdFQQDCgEBMDICExQAAJc8GPPu5RH7s6IAAAAAlzwXDTE5MDEyNDIwMTUwM1owDDAKBgNVHRUEAwoBATAyAhMUAAERKseZelNQpoDoAAAAAREqFw0xOTAxMjQyMDAwNDRaMAwwCgYDVR0VBAMKAQEwMgITFAABESlHgz/FMnpiVwAAAAERKRcNMTkwMTI0MjAwMDQz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AMw6NP8/0UActl0AAAAAzDoXDTE5MDExNTIzMjEzOFowDDAKBgNVHRUEAwoBATAyAhMUAADMOXyi+h9X7uEwAAAAAMw5Fw0xOTAxMTUyMzIxMzd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DcWRdEC5dLCdzKAAAAANxZFw0xOTAyMTgxNDA5MTRaMAwwCgYDVR0VBAMKAQEwMgITFAAA3FjYifxKgVDapgAAAADcWBcNMTkwMjE4MTQwOTEzWjAMMAoGA1UdFQQDCgEBMDICExQABFGf6Kk1yH7EVX0AAAAEUZ8XDTE5MDIxNjIyNTg0OVowDDAKBgNVHRUEAwoBATAyAhMUAARRnhauJ4Otq56AAAAABFGeFw0xOTAyMTYyMjU4NDhaMAwwCgYDVR0VBAMKAQEwMgITFAAErgU7B0kQArA51AAAAASuBRcNMTkwMjE2MTIyMTQ5WjAMMAoGA1UdFQQDCgEBMDICExQABK4Eqz+1gZqYikgAAAAErgQXDTE5MDIxNjEyMjE0OF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AqWulGnrveBRfQAAAAACpaxcNMTkwMjEzMTkwNjA0WjAMMAoGA1UdFQQDCgEBMDICExQAAKlqH9r4lKOfFwQAAAAAqWoXDTE5MDIxMzE5MDYwNFowDDAKBgNVHRUEAwoBATAyAhMUAAIKzeEDEx24flzeAAAAAgrNFw0xOTAyMTMxODAxNDVaMAwwCgYDVR0VBAMKAQEwMgITFAACCszX6LY9u6/uFAAAAAIKzB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JsbzYN7xi5EuGEAAAAAmxsXDTE5MDIwODE3NDAxOVowDDAKBgNVHRUEAwoBATAyAhMUAACbGk2N5fV5ta57AAAAAJsaFw0xOTAyMDgxNzQwMTl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Aq0MPLIRKZFWFBQAAAACrQxcNMTkwMjA3MjE0MjQ2WjAMMAoGA1UdFQQDCgEBMDICExQAAKtCi9w9EECzyoUAAAAAq0IXDTE5MDIwNzIxNDI0Nl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EMiAbLQS2TUGCmgAAAAQyIBcNMTkwMjA2MTczNDI3WjAMMAoGA1UdFQQDCgEBMDICExQABDIfA6hgn3JCqkwAAAAEMh8XDTE5MDIwNjE3MzQyN1owDDAKBgNVHRUEAwoBATAyAhMUAADlF8OiscAev8nZAAAAAOUXFw0xOTAyMDYxNzAzMjJaMAwwCgYDVR0VBAMKAQEwMgITFAAA5RZoh9h+KG52YgAAAADlFhcNMTkwMjA2MTcwMzIyWjAMMAoGA1UdFQQDCgEBMDICExQAA3+jG/3pq1AhMUEAAAADf6MXDTE5MDIwNjE2NDg1NVowDDAKBgNVHRUEAwoBATAyAhMUAAN/oieDHidFEhJZAAAAA3+iFw0xOTAyMDYxNjQ4NTR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Atrejx/8J+b+4iQAAAAC2txcNMTkwMjA2MTUxMTIzWjAMMAoGA1UdFQQDCgEBMDICExQAALa1mV3P0skd3gsAAAAAtrUXDTE5MDIwNjE1MTEyM1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AyqJgjOcQD+h+4wAAAADKohcNMTkwMjA1MTYzMTMyWjAMMAoGA1UdFQQDCgEBMDICExQAAMqhZEgeSmCXYLIAAAAAyqEXDTE5MDIwNTE2MzEzMl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CpBf4ZgWAX8YTdAAAAAKkFFw0xOTAzMDQxNDU2MTdaMAwwCgYDVR0VBAMKAQEwMgITFAAAqQQ+6DfZviXKEQAAAACpBBcNMTkwMzA0MTQ1NjE2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ILp5IBPfVvow/IAAAAAgunFw0xOTAyMjAxNDMxMDBaMAwwCgYDVR0VBAMKAQEwMgITFAACC6YEMWa+l9wZ3AAAAAILphcNMTkwMjIwMTQzMTAwWjAMMAoGA1UdFQQDCgEBMDICExQAAh/lua7lUk4HeucAAAACH+UXDTE5MDIyMDE0MDExM1owDDAKBgNVHRUEAwoBATAyAhMUAAIf5EJm220j0atiAAAAAh/kFw0xOTAyMjAxNDAxMTN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BEDK1cmvw3GTInAAAAAEQMhcNMTkwMzIyMTYxNDUzWjAMMAoGA1UdFQQDCgEBMDICExQAARAxyo0e74EEefQAAAABEDEXDTE5MDMyMjE2MTQ1M1owDDAKBgNVHRUEAwoBATAyAhMUAADjkQOqQxp7UbL5AAAAAOORFw0xOTAzMjEyMDE2MTNaMAwwCgYDVR0VBAMKAQEwMgITFAAA45Aj4qzg39sZawAAAADjkBcNMTkwMzIxMjAxNjEy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EpRIqMwSIDlRkrAAAAASlEFw0xOTAzMjExNjE5MjBaMAwwCgYDVR0VBAMKAQEwMgITFAABKUN72tS7bewszAAAAAEpQxcNMTkwMzIxMTYxOTIwWjAMMAoGA1UdFQQDCgEBMDICExQAAthxC1PRTXBmH5sAAAAC2HEXDTE5MDMyMTE0NTEyN1owDDAKBgNVHRUEAwoBATAyAhMUAALYcDZkqChLU3GEAAAAAthwFw0xOTAzMjExNDUxMjdaMAwwCgYDVR0VBAMKAQEwMgITFAAAk53kf0dgiyDRdQAAAACTnRcNMTkwMzIwMTg0MTUwWjAMMAoGA1UdFQQDCgEBMDICExQAAJOcScZmMbYk4nIAAAAAk5wXDTE5MDMyMDE4NDE1MF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A+fNlCvh0ifUX7gAAAAD58xcNMTkwMzE4MjEzNTAyWjAMMAoGA1UdFQQDCgEBMDICExQAAPnySAt4pzck5g0AAAAA+fIXDTE5MDMxODIxMzUwMl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DWd+KRnGSsUSi9wAAAANZ3xcNMTkwMzEzMjE1MzExWjAMMAoGA1UdFQQDCgEBMDICExQAA1ne5RSkuZy6EmUAAAADWd4XDTE5MDMxMzIxNTMxMVowDDAKBgNVHRUEAwoBATAyAhMUAAS+6bTWiNalIhG5AAAABL7pFw0xOTAzMTMyMTQ0MTRaMAwwCgYDVR0VBAMKAQEwMgITFAAEvug1gzdX/r6UXgAAAAS+6BcNMTkwMzEzMjE0NDEzWjAMMAoGA1UdFQQDCgEBMDICExQABL7efygmV7e8bOQAAAAEvt4XDTE5MDMxMzIxNDQxM1owDDAKBgNVHRUEAwoBATAyAhMUAAS+3dU3WNzxLPGEAAAABL7dFw0xOTAzMTMyMTQ0MTNaMAwwCgYDVR0VBAMKAQEwMgITFAAEvr9g06wgV3i//QAAAAS+vxcNMTkwMzEzMjE0NDEyWjAMMAoGA1UdFQQDCgEBMDICExQABL6+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AkrNkLucSjtYi6wAAAACSsxcNMTkwMzEzMTgyMzQwWjAMMAoGA1UdFQQDCgEBMDICExQAAJKyozmUnoAE/QEAAAAAkrIXDTE5MDMxMzE4MjM0MF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T52v9h5Hx6jin+AAAABPnaFw0xOTA0MjUyMTA5MjlaMAwwCgYDVR0VBAMKAQEwMgITFAAE+dn8l+XNWzL0kAAAAAT52RcNMTkwNDI1MjEwOTI4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DPd2PlfOmJirNGQAAAAM93RcNMTkwNDI1MTYwMDMzWjAMMAoGA1UdFQQDCgEBMDICExQAAz3cAwwBc+C053cAAAADPdwXDTE5MDQyNTE2MDAzM1owDDAKBgNVHRUEAwoBATAyAhMUAACta9kkyvPsLIxeAAAAAK1rFw0xOTA0MjUwNTUwMDNaMAwwCgYDVR0VBAMKAQEwMgITFAAArWpdoXEQo2XYKgAAAACtahcNMTkwNDI1MDU1MDAz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CRV+a+cIcyiqIAAAAAAJFXxcNMTkwNDI0MTc0NjI5WjAMMAoGA1UdFQQDCgEBMDICExQAAkVeNOaWADTuK7oAAAACRV4XDTE5MDQyNDE3NDYyOVowDDAKBgNVHRUEAwoBATAyAhMUAADOEGqepWRtGgjIAAAAAM4QFw0xOTA0MjQxNzA0NDZaMAwwCgYDVR0VBAMKAQEwMgITFAAAzg9QLb8LWNqA6wAAAADODxcNMTkwNDI0MTcwNDQ2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KpdxnZxrIJhoWNAAAAAql3Fw0xOTA0MjMyMjEwMzdaMAwwCgYDVR0VBAMKAQEwMgITFAACqXaKznjo7L4ytgAAAAKpdhcNMTkwNDIzMjIxMDM3WjAMMAoGA1UdFQQDCgEBMDICExQAAlTzUq2b6Sq3QoQAAAACVPMXDTE5MDQyMzIwNDc0OFowDDAKBgNVHRUEAwoBATAyAhMUAAJU8rDgFTjVhp1vAAAAAlTy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JtD15Zr4I0Ym7AAAAAAm0MXDTE5MDQyMjIxNDA0NVowDDAKBgNVHRUEAwoBATAyAhMUAACbQvak7X/7icA3AAAAAJtCFw0xOTA0MjIyMTQwNDV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A0BYdDlHKl4ADGAAAAADQFhcNMTkwNDIyMjAwOTExWjAMMAoGA1UdFQQDCgEBMDICExQAANAVLGm21c3vtc8AAAAA0BUXDTE5MDQyMjIwMDkxMV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BO7CkZiooI7pwjAAAAAE7sIXDTE5MDQxMDE1NTQyNlowDDAKBgNVHRUEAwoBATAyAhMUAATuwcdizsGz0b0qAAAABO7BFw0xOTA0MTAxNTU0MjZ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A972LveIe7HFrjwAAAAD3vRcNMTkwNDA5MTg1NDQ3WjAMMAoGA1UdFQQDCgEBMDICExQAAPe8TkwaBSdcqNYAAAAA97wXDTE5MDQwOTE4NTQ0NlowDDAKBgNVHRUEAwoBATAyAhMUAACWnRVLkxN/6Q14AAAAAJadFw0xOTA0MDkxNTQ3MzhaMAwwCgYDVR0VBAMKAQEwMgITFAAAlpyNPLRBz8hI6AAAAACWnBcNMTkwNDA5MTU0NzM4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Cc15d+CSnOLgFSAAAAAJzXFw0xOTA1MTMxNTMyNDRaMAwwCgYDVR0VBAMKAQEwMgITFAAAnNbVxW/f1btitwAAAACc1hcNMTkwNTEzMTUzMjQz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5wrnmVsQgW3VecAAAADnCsXDTE5MDUwNzIyMDUxMVowDDAKBgNVHRUEAwoBATAyAhMUAAOcKronsrimx/c9AAAAA5wqFw0xOTA1MDcyMjA1MTFaMAwwCgYDVR0VBAMKAQEwMgITFAAAwc7NrrDq12SVwwAAAADBzhcNMTkwNTA3MjEwMjAzWjAMMAoGA1UdFQQDCgEBMDICExQAAMHNcAhywQ1w1ywAAAAAwc0XDTE5MDUwNzIxMDIwMl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PnpjvXnGcPwucAAAAB8+cXDTE5MDUwNjE1MDYzM1owDDAKBgNVHRUEAwoBATAyAhMUAAHz5qrzu/fJPDutAAAAAfPmFw0xOTA1MDYxNTA2MzJ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LchdmaS6YcqzvLAAAAAtyFFw0xOTA0MzAxNDU4MTlaMAwwCgYDVR0VBAMKAQEwMgITFAAC3ISRSZyr1aeVSQAAAALchBcNMTkwNDMwMTQ1ODE4WjAMMAoGA1UdFQQDCgEBMDICExQAAt1/wJUsyuz6YQIAAAAC3X8XDTE5MDQzMDE0MTQxNFowDDAKBgNVHRUEAwoBATAyAhMUAALdfsdZry8TA2GoAAAAAt1+Fw0xOTA0MzAxNDE0MTR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A1lUgGwZMURyiWAAAAADWVRcNMTkwNjAzMTcxODUwWjAMMAoGA1UdFQQDCgEBMDICExQAANZU4/xU0y+BztUAAAAA1lQXDTE5MDYwMzE3MTg1MF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AlF1a7I+IDao/9AAAAACUXRcNMTkwNTMxMTkzMzExWjAMMAoGA1UdFQQDCgEBMDICExQAAJRcJv/llNio900AAAAAlFwXDTE5MDUzMTE5MzMxMV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A+lvcrz7/tVR4CwAAAAD6WxcNMTkwNTI5MTkzMTM3WjAMMAoGA1UdFQQDCgEBMDICExQAAPpaql+X1RhOVc4AAAAA+loXDTE5MDUyOTE5MzEzN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UeOLEM0OmSLq47AAAABR44Fw0xOTA1MjgxOTAwMDFaMAwwCgYDVR0VBAMKAQEwMgITFAAFHjfngH40olNDaAAAAAUeNxcNMTkwNTI4MTkwMDAxWjAMMAoGA1UdFQQDCgEBMDICExQABR4qT4Kqd9yHkP0AAAAFHioXDTE5MDUyODE4MzE0NFowDDAKBgNVHRUEAwoBATAyAhMUAAUeKXXG/PaxY3isAAAABR4pFw0xOTA1MjgxODMxNDR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Aus5HGbdskb3tbwAAAAC6zhcNMTkwNjA1MTk1MDI5WjAMMAoGA1UdFQQDCgEBMDICExQAALrNJQdGQJ4yaC0AAAAAus0XDTE5MDYwNTE5NTAyO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AvKiZItcW/kfUVAAAAAC8qBcNMTkwNjA1MTUwMTI1WjAMMAoGA1UdFQQDCgEBMDICExQAALynYQteTMDlG7oAAAAAvKcXDTE5MDYwNTE1MDEyNF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FUwoLUDmBKxwF9wAAAAVTChcNMTkwNzA0MTczMzEzWjAMMAoGA1UdFQQDCgEBMDICExQABVMJdmcPaCwATUQAAAAFUwkXDTE5MDcwNDE3MzMxMlowDDAKBgNVHRUEAwoBATAyAhMUAAHkL+zvUchqQJDEAAAAAeQvFw0xOTA3MDQxNzI4MjNaMAwwCgYDVR0VBAMKAQEwMgITFAAB5C7VzIvdJcmq4gAAAAHkLhcNMTkwNzA0MTcyODIzWjAMMAoGA1UdFQQDCgEBMDICExQAAcjTSLaNCb9k+4MAAAAByNMXDTE5MDcwNDE2MjYzOVowDDAKBgNVHRUEAwoBATAyAhMUAAHI0sl9lWZwISTsAAAAAcjSFw0xOTA3MDQxNjI2Mzl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JK62omNKmw8V3eAAAAAkrrFw0xOTA2MjcyMjQxNTlaMAwwCgYDVR0VBAMKAQEwMgITFAACSuqxhXJ796N2twAAAAJK6hcNMTkwNjI3MjI0MTU5WjAMMAoGA1UdFQQDCgEBMDICExQAAesRTkhVPefU4swAAAAB6xEXDTE5MDYyNzIxNDYwOVowDDAKBgNVHRUEAwoBATAyAhMUAAHrENgSX41jP176AAAAAesQFw0xOTA2MjcyMTQ2MDl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AJZV5VolisBH2gUAAAAAllUXDTE5MDYyNjE5MTE0NFowDDAKBgNVHRUEAwoBATAyAhMUAACWVP9ke01C2YI8AAAAAJZUFw0xOTA2MjYxOTExNDR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AwCzN4SYGIgXmogAAAADALBcNMTkwNjI1MTQ0MjM0WjAMMAoGA1UdFQQDCgEBMDICExQAAMArLPuszclZDHIAAAAAwCsXDTE5MDYyNTE0NDIzNFowDDAKBgNVHRUEAwoBATAyAhMUAAVA6I+kOmJuc+fuAAAABUDoFw0xOTA2MjUwNjAyNTVaMAwwCgYDVR0VBAMKAQEwMgITFAAFQOcsJf5mzwsmJQAAAAVA5xcNMTkwNjI1MDYwMjU1WjAMMAoGA1UdFQQDCgEBMDICExQAA/sq5KnNh42TObQAAAAD+yoXDTE5MDYyNDIwMjk0MFowDDAKBgNVHRUEAwoBATAyAhMUAAP7KY9qT4vRrEM4AAAAA/spFw0xOTA2MjQyMDI5NDB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C92vZs5R3e1qOaAAAAAL3aFw0xOTA2MjMwMzI3MzlaMAwwCgYDVR0VBAMKAQEwMgITFAAAvdkcJS6989/urAAAAAC92RcNMTkwNjIzMDMyNzM4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CrAxjF/ZiXc08/AAAAAKsDFw0xOTA2MjAyMTE0NTdaMAwwCgYDVR0VBAMKAQEwMgITFAAAqwJzpz3z4nCWJQAAAACrAhcNMTkwNjIwMjExNDU3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CZcwCpGoejghBPAAAAAJlzFw0xOTA2MjAxNzA5MjRaMAwwCgYDVR0VBAMKAQEwMgITFAAAmXJqTNGTTs4O8QAAAACZchcNMTkwNjIwMTcwOTI0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AqMHdEZa5qUvRUQAAAACowRcNMTkwNzMxMTcwOTE5WjAMMAoGA1UdFQQDCgEBMDICExQAAKjAudRYiCgzCGoAAAAAqMAXDTE5MDczMTE3MDkxOVowDDAKBgNVHRUEAwoBATAyAhMUAADIOLUzq/axn2M1AAAAAMg4Fw0xOTA3MzAyMDMzMjVaMAwwCgYDVR0VBAMKAQEwMgITFAAAyDctwCHgDv7kigAAAADINxcNMTkwNzMwMjAzMzI1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AvDwgjrswI+tNOQAAAAC8PBcNMTkwODI3MTY1NTIxWjAMMAoGA1UdFQQDCgEBMDICExQAALw7o7p241jTOh0AAAAAvDsXDTE5MDgyNzE2NTUyMV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BGfkYHCiks3tKXEAAAAEZ+QXDTE5MDgyMzIxNTcyNlowDDAKBgNVHRUEAwoBATAyAhMUAARn47Tv30rxUiXcAAAABGfjFw0xOTA4MjMyMTU3MjZ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BHETHeMzdXR3hZQAAAAEcRBcNMTkwODIxMTgyNjU2WjAMMAoGA1UdFQQDCgEBMDICExQAARxDMYS9HAAX4EIAAAABHEMXDTE5MDgyMTE4MjY1Nl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DKVviP49ui8W0/AAAAAMpWFw0xOTA4MjAxNTM2NDNaMAwwCgYDVR0VBAMKAQEwMgITFAAAylU/hl1HhtfVRQAAAADKVRcNMTkwODIwMTUzNjQz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BExG6Umgs51XNLsAAAAETEYXDTE5MDgzMDIyMDczNFowDDAKBgNVHRUEAwoBATAyAhMUAARMReQW3KfTctcdAAAABExFFw0xOTA4MzAyMjA3MzRaMAwwCgYDVR0VBAMKAQEwMgITFAABEgzy2+L96DfoIAAAAAESDBcNMTkwODMwMjEzODUwWjAMMAoGA1UdFQQDCgEBMDICExQAARILGHjwg9/7a6gAAAABEgsXDTE5MDgzMDIxMzg1M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WaFJ0ygoqziJMuAAAABZoUFw0xOTA4MzAxNDE1NDRaMAwwCgYDVR0VBAMKAQEwMgITFAAFmhOT45z0nF8+nQAAAAWaExcNMTkwODMwMTQxNTQ0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CXm/a7IS3clx3HAAAAAJebFw0xOTA4MjkxNTA3NTVaMAwwCgYDVR0VBAMKAQEwMgITFAAAl5olS50p5H7ZdwAAAACXmhcNMTkwODI5MTUwNzU0WjAMMAoGA1UdFQQDCgEBMDICExQAA4r9CUOoRrZyVf8AAAADiv0XDTE5MDgyOTEzMzQ1MVowDDAKBgNVHRUEAwoBATAyAhMUAAOK/Ph/jzsws0HuAAAAA4r8Fw0xOTA4MjkxMzM0NTF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AocHBo6Ttc8t2eQAAAAChwRcNMTkwOTE4MTY0NDU4WjAMMAoGA1UdFQQDCgEBMDICExQAAKHA6bLhJ6nokzAAAAAAocAXDTE5MDkxODE2NDQ1OF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DO4EG4wpfCEfgKAAAAAM7gFw0xOTA5MTYxODI1NDRaMAwwCgYDVR0VBAMKAQEwMgITFAAAzt/TXWfHzzKrcAAAAADO3xcNMTkwOTE2MTgyNTQ0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XDJhfK2wv6skupAAAABcMmFw0xOTA5MTQwNjAxMjdaMAwwCgYDVR0VBAMKAQEwMgITFAAFwyWeLCufrjRREQAAAAXDJRcNMTkwOTE0MDYwMTI3WjAMMAoGA1UdFQQDCgEBMDICExQAANxX0UfkTqxus+gAAAAA3FcXDTE5MDkxMzE3NTEzMVowDDAKBgNVHRUEAwoBATAyAhMUAADcVioULF1kmPZFAAAAANxWFw0xOTA5MTMxNzUxMzB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BM9qSICjMFqDnUsAAAAEz2oXDTE5MDkyNzE3Mzg0N1owDDAKBgNVHRUEAwoBATAyAhMUAATPaUC+ezbmFqXXAAAABM9pFw0xOTA5MjcxNzM4NDd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F9fZY19QzNjNsZAAAAAX19hcNMTkwOTMwMTUxODM3WjAMMAoGA1UdFQQDCgEBMDICExQABfX1sglpmFLZyOUAAAAF9fUXDTE5MDkzMDE1MTgzNlowDDAKBgNVHRUEAwoBATAyAhMUAAXrBCtZCivThdkuAAAABesEFw0xOTA5MjgwMzQzMDBaMAwwCgYDVR0VBAMKAQEwMgITFAAF6wOE0/vfFggZ1AAAAAXrAxcNMTkwOTI4MDM0MzAw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J/D2M8R2+Q7B/jAAAAAn8PFw0xOTEwMTAyMTE2NDlaMAwwCgYDVR0VBAMKAQEwMgITFAACfw5VlmmhMjTKQwAAAAJ/DhcNMTkxMDEwMjExNjQ5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OuFoJ1FcK3AOIoAAAAA64UXDTE5MTAyOTIxMTY1MVowDDAKBgNVHRUEAwoBATAyAhMUAADrhB+l0M45GDcaAAAAAOuEFw0xOTEwMjkyMTE2NTBaMAwwCgYDVR0VBAMKAQEwMgITFAAD+doDbdAhNoNqHgAAAAP52hcNMTkxMDI5MTkxMzM4WjAMMAoGA1UdFQQDCgEBMDICExQAA/nZoygv4ONs2kgAAAAD+dkXDTE5MTAyOTE5MTMzOFowDDAKBgNVHRUEAwoBATAyAhMUAAK2IcvWD6TQ2CGKAAAAArYhFw0xOTEwMjkxNzU3NTBaMAwwCgYDVR0VBAMKAQEwMgITFAACtiC+L5YUHiP3xAAAAAK2IBcNMTkxMDI5MTc1NzUw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A1BHaG8guBdOOjwAAAADUERcNMTkxMDI0MTU0NTQ1WjAMMAoGA1UdFQQDCgEBMDICExQAANQQCrvRNKtQ3IYAAAAA1BAXDTE5MTAyNDE1NDU0NVowDDAKBgNVHRUEAwoBATAyAhMUAAZDhIF4S+xZrOEGAAAABkOEFw0xOTEwMjQwNjAxMTBaMAwwCgYDVR0VBAMKAQEwMgITFAAGQ4OK9o9n6FxlqAAAAAZDgxcNMTkxMDI0MDYwMTEwWjAMMAoGA1UdFQQDCgEBMDICExQABkBabIJ2vY6U01AAAAAGQFoXDTE5MTAyNDA2MDExMFowDDAKBgNVHRUEAwoBATAyAhMUAAZAWatQhjFoiClFAAAABkBZFw0xOTEwMjQwNjAxMDl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DWk/J5wzEP0AAAAGmT4XDTE5MTEyMDIyMTMyN1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AKXBQLrOnFqBcu0AAAAApcEXDTE5MTEyMTIwMzc0MlowDDAKBgNVHRUEAwoBATAyAhMUAAClwInPLIc/9IBvAAAAAKXAFw0xOTExMjEyMDM3NDF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AJKlVKFpD9pREw8AAAAAkqUXDTE5MTIxMjE3NDQ0M1owDDAKBgNVHRUEAwoBATAyAhMUAACSpFFIAahcVFFKAAAAAJKkFw0xOTEyMTIxNzQ0NDJaMAwwCgYDVR0VBAMKAQEwMgITFAAG1Poxibe/KegLigAAAAbU+hcNMTkxMjEyMTU1MjI0WjAMMAoGA1UdFQQDCgEBMDICExQABtT5M01VXuZo/cIAAAAG1PkXDTE5MTIxMjE1NTIyNF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a2ovALJijW5PYrAAAABraiFw0xOTEyMTkxOTIxMzRaMAwwCgYDVR0VBAMKAQEwMgITFAAGtqH6Zn5k+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yNxPAAAABKQZFw0xOTEyMTkxNjM0NDhaMAwwCgYDVR0VBAMKAQEwMgITFAAEpBhPxI++84/k+wAAAASkGBcNMTkxMjE5MTYzNDQ4WjAMMAoGA1UdFQQDCgEBMDICExQAAphnaFQKIwMUQ8gAAAACmGcXDTE5MTIxOTE1NDAxNlowDDAKBgNVHRUEAwoBATAyAhMUAAKYZkdBDteZJp3RAAAAAphmFw0xOTEyMTkxNTQwMTZaMAwwCgYDVR0VBAMKAQEwMgITFAAG6YfM2Qs7n2A0IwAAAAbphxcNMTkxMjE5MTUxMTMxWjAMMAoGA1UdFQQDCgEBMDICExQABumGiKwi6lYg+MgAAAAG6YYXDTE5MTIxOTE1MTEzMF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OwDqIsdKuooG1AAAAAA7AMXDTIwMDEwMzIxMTQxOFowDDAKBgNVHRUEAwoBATAyAhMUAADsAg3b3YNxiIaCAAAAAOwCFw0yMDAxMDMyMTE0MTh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O2uNB9cv/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IJV0tVmaonEAAAAG8H4XDTIwMDEyOTIyMTg1M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LKK9VHzMfUXJtIAAAAAsooXDTIwMDEyODIyMjk0OVowDDAKBgNVHRUEAwoBATAyAhMUAACyiULyhblnv9hEAAAAALKJFw0yMDAxMjgyMjI5NDhaMAwwCgYDVR0VBAMKAQEwMgITFAADoj0TnoPfrkSlhAAAAAOiPRcNMjAwMTI4MjA1MDQ5WjAMMAoGA1UdFQQDCgEBMDICExQAA6I8ErVCbZQvfn8AAAADojwXDTIwMDEyODIwNTA0OF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ALx84MFbvVirNZIAAAAAvHwXDTIwMDEyODE0MDUwOVowDDAKBgNVHRUEAwoBATAyAhMUAAC8eyKVsmeOkN7RAAAAALx7Fw0yMDAxMjgxNDA1MDlaMAwwCgYDVR0VBAMKAQEwMgITFAAEcGlxmyo22O1wDQAAAARwaRcNMjAwMTI4MDAzNzEyWjAMMAoGA1UdFQQDCgEBMDICExQABHBob/rJf1XnCwUAAAAEcGgXDTIwMDEyODAwMzcxMl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C+b1zrD9v61TXJAAAAAL5vRcNMjAwMTI0MjAwMjI2WjAMMAoGA1UdFQQDCgEBMDICExQAAvm8hl9n6iBkghoAAAAC+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AmYOukHUxbPBhFgAAAACZgxcNMjAwMTE3MjAzMjMxWjAMMAoGA1UdFQQDCgEBMDICExQAAJmCoYPXUTcKwlgAAAAAmYIXDTIwMDExNzIwMzIzMF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Fqez/CHQojmhsZAAAAAWp7Fw0yMDAyMTMyMjMzMDhaMAwwCgYDVR0VBAMKAQEwMgITFAABanrffozHsueHpQAAAAFqehcNMjAwMjEzMjIzMzA3WjAMMAoGA1UdFQQDCgEBMDICExQABT9mqFOBh3GXYyIAAAAFP2YXDTIwMDIxMzIyMDIxN1owDDAKBgNVHRUEAwoBATAyAhMUAAU/Zeo49iPzHqxlAAAABT9lFw0yMDAyMTMyMjAyMTdaMAwwCgYDVR0VBAMKAQEwMgITFAAA3SW1SI6TVJgtYwAAAADdJRcNMjAwMjEzMjE1NTQyWjAMMAoGA1UdFQQDCgEBMDICExQAAN0kNINp4gBzFs0AAAAA3SQXDTIwMDIxMzIxNTU0Ml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MjurN2B5X4+9soAAAAAyO4XDTIwMDIxMjE3NTc1OVowDDAKBgNVHRUEAwoBATAyAhMUAADI7Y/6nfcEz/E9AAAAAMjtFw0yMDAyMTIxNzU3NTl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LIQts0deAk2dxoAAAAAshAXDTIwMDIxMjE1MjE1OFowDDAKBgNVHRUEAwoBATAyAhMUAACyDw5k0Y5a7HrrAAAAALIPFw0yMDAyMTIxNTIxNTh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A+cFMw2sn/yJitAAAAAD5wRcNMjAwMjA2MTcwOTE0WjAMMAoGA1UdFQQDCgEBMDICExQAAPnAzg7pwRPwrF8AAAAA+cAXDTIwMDIwNjE3MDkx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OlhoV4oLrASoBwAAAAA6WEXDTIwMDEzMTE1Mjg0M1owDDAKBgNVHRUEAwoBATAyAhMUAADpYCuuFAogVM4TAAAAAOlgFw0yMDAxMzExNTI4NDJ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APwHvhwZq+X55A4AAAAA/AcXDTIwMDIyNTIxNDY1MVowDDAKBgNVHRUEAwoBATAyAhMUAAD8BoMrw5KInvs9AAAAAPwGFw0yMDAyMjUyMTQ2NTFaMAwwCgYDVR0VBAMKAQEwMgITFAAA/Dnq8tJZ73MnjAAAAAD8ORcNMjAwMjI1MjE0MjUzWjAMMAoGA1UdFQQDCgEBMDICExQAAPw4I3s5gD7M09cAAAAA/DgXDTIwMDIyNTIxNDI1Ml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AumS/FecY/ICn9wAAAAC6ZBcNMjAwMjI1MTU0MDIxWjAMMAoGA1UdFQQDCgEBMDICExQAALpj+6m2ZQZJ/j8AAAAAumMXDTIwMDIyNTE1NDAyM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Ak79BqYsiJ/uE+wAAAACTvxcNMjAwMjI1MTQyODQ0WjAMMAoGA1UdFQQDCgEBMDICExQAAJO+D+F0HQiYr7AAAAAAk74XDTIwMDIyNTE0Mjg0N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AQaZWgToS31zifIAAAABBpkXDTIwMDMxOTE2MTAzOFowDDAKBgNVHRUEAwoBATAyAhMUAAEGmCOfiMaFbeRjAAAAAQaYFw0yMDAzMTkxNjEwMzhaMAwwCgYDVR0VBAMKAQEwMgITFAAFFTae7g3FeQolTAAAAAUVNhcNMjAwMzE5MTUyNTEyWjAMMAoGA1UdFQQDCgEBMDICExQABRU1JXzSjLSiLOoAAAAFFTUXDTIwMDMxOTE1MjUxMl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ERukrzUHjHgi8+AAAAARG6Fw0yMDAzMDYyMDAwMDVaMAwwCgYDVR0VBAMKAQEwMgITFAABEbmcQO9cskSPAwAAAAERuRcNMjAwMzA2MjAwM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AMeSwhdaOjQg7+QAAAAAx5IXDTIwMDUwMjA0MjMzN1owDDAKBgNVHRUEAwoBATAyAhMUAADHkRsk8NeGFVaWAAAAAMeRFw0yMDA1MDIwNDIzMzd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EHM+6JVR3M1LsOAAAAAQczFw0yMDA0MjExNjI2NTdaMAwwCgYDVR0VBAMKAQEwMgITFAABBzKpIq4bcNPvIQAAAAEHMhcNMjAwNDIxMTYyNjU2WjAMMAoGA1UdFQQDCgEBMDICExQAAQMfZIAgqj/5VJoAAAABAx8XDTIwMDQyMDE5MDcyMlowDDAKBgNVHRUEAwoBATAyAhMUAAEDHnpi8F5RsVH6AAAAAQMeFw0yMDA0MjAxOTA3MjJ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QPv5wTWTw0NNXYAAAABA+8XDTIwMDczMDE2MjI0NFowDDAKBgNVHRUEAwoBATAyAhMUAAED7nssQItR+sd3AAAAAQPuFw0yMDA3MzAxNjIyNDRaMAwwCgYDVR0VBAMKAQEwMgITFAADbJnZJ9IJ1vXP1gAAAANsmRcNMjAwNzMwMTYyMjI5WjAMMAoGA1UdFQQDCgEBMDICExQAA2yYEQt09ZXwtZAAAAADbJgXDTIwMDczMDE2MjIyOVowDDAKBgNVHRUEAwoBATAyAhMUAAKfo9bMf8XvV9CvAAAAAp+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c/1DDLMR++0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DR31XrZdMAAAAFnZUXDTIwMDczMDIxMDkxNVowDDAKBgNVHRUEAwoBATAyAhMUAAF+4/rtFc5SrLfnAAAAAX7jFw0yMDA3MzAyMTA3NDFaMAwwCgYDVR0VBAMKAQEwMgITFAABfuKdlA/lNSaaAAAAAAF+4hcNMjAwNzMwMjEwNzQxWjAMMAoGA1UdFQQDCgEBMDICExQAAXibFYkK6jfXNFEAAAABeJsXDTIwMDczMDIxMDU0MlowDDAKBgNVHRUEAwoBATAyAhMUAAF4mhdOruMj+yZeAAAAAXiaFw0yMDA3MzAyMTA1NDJaMAwwCgYDVR0VBAMKAQEwMgITFAAGYkLzRC8rRiwg5QAAAAZiQhcNMjAwNzMwMjEwNDA1WjAMMAoGA1UdFQQDCgEBMDICExQABmJB0iNfOaYSt/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FiEmNNlPt3oAAAAFbv4XDTIwMDczMDIwMzkzMVowDDAKBgNVHRUEAwoBATAyAhMUAAVu/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ANAQPKA5Btj7gwgAAAAA0BAXDTIwMDczMTE4NTU1MVowDDAKBgNVHRUEAwoBATAyAhMUAADQD+lXO0m/0rOiAAAAANAPFw0yMDA3MzExODU1NTF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DprzH8K9MkPduhAAAAAOmvFw0yMDA3MzExODUwNTlaMAwwCgYDVR0VBAMKAQEwMgITFAAA6a4b8uvlYCdeYwAAAADprhcNMjAwNzMxMTg1MDU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EYzJZ6Q1SHWZFHAAAAARjMFw0yMDA3MzEyMzIwMDVaMAwwCgYDVR0VBAMKAQEwMgITFAABGMtJhvuEELT6YAAAAAEYyxcNMjAwNzMxMjMyMDA1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jev5fD65DFf7QAAAAL+NxcNMjAwODAxMDcxMzA5WjAMMAoGA1UdFQQDCgEBMDICExQAAv42J92yHb9sosMAAAAC/jYXDTIwMDgwMTA3MTMwOVowDDAKBgNVHRUEAwoBATAyAhMUAAJ1qwLhlK+gsanHAAAAAnWrFw0yMDA4MDEwNzEyMDdaMAwwCgYDVR0VBAMKAQEwMgITFAACdaqW7wWI+x8AZAAAAAJ1qhcNMjAwODAxMDcxMjA3WjAMMAoGA1UdFQQDCgEBMDICExQAAMXWYkFkLFXT+hgAAAAAxdYXDTIwMDgwMTA3MTAyNFowDDAKBgNVHRUEAwoBATAyAhMUAADF1X3r+PCI4in/AAAAAMXVFw0yMDA4MDEwNzEwMjR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CtZ6WWi7mZibVjAAAAAK1nFw0yMDA4MTIxNjM3MDFaMAwwCgYDVR0VBAMKAQEwMgITFAAArWZ87NCJSVIvnQAAAACtZhcNMjAwODEyMTYzNzAx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AQovTBedKoPGf3wAAAABCi8XDTIwMDkwMTIwNTUzM1owDDAKBgNVHRUEAwoBATAyAhMUAAEKLiNd2nCfKKnCAAAAAQouFw0yMDA5MDEyMDU1MzN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</xd:EncapsulatedCRLValue>
              <xd:EncapsulatedCRLValue>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</xd:EncapsulatedCRLValue>
              <xd:EncapsulatedCRLValue>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8lCK0EId7M/OslQtHduBGgammzuE1fvjKTMQ67C1bisCBAqdLWAYDzIwMjAxMDI3MjM1MjI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21" ma:contentTypeDescription="Crear nuevo documento." ma:contentTypeScope="" ma:versionID="50873787c2d9e5beb4730808b4971455">
  <xsd:schema xmlns:xsd="http://www.w3.org/2001/XMLSchema" xmlns:xs="http://www.w3.org/2001/XMLSchema" xmlns:p="http://schemas.microsoft.com/office/2006/metadata/properties" xmlns:ns1="http://schemas.microsoft.com/sharepoint/v3" xmlns:ns2="b875e23b-67d9-4b2e-bdec-edacbf90b326" xmlns:ns3="355e9e91-7a30-40a7-93f1-6af84a3bd86d" targetNamespace="http://schemas.microsoft.com/office/2006/metadata/properties" ma:root="true" ma:fieldsID="ec722b6907c8fa7df5af6424efcc2004" ns1:_="" ns2:_="" ns3:_="">
    <xsd:import namespace="http://schemas.microsoft.com/sharepoint/v3"/>
    <xsd:import namespace="b875e23b-67d9-4b2e-bdec-edacbf90b326"/>
    <xsd:import namespace="355e9e91-7a30-40a7-93f1-6af84a3bd86d"/>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3:TaxCatchAll" minOccurs="0"/>
                <xsd:element ref="ns1:_dlc_Exempt" minOccurs="0"/>
                <xsd:element ref="ns1:_dlc_ExpireDateSaved" minOccurs="0"/>
                <xsd:element ref="ns1:_dlc_ExpireDate" minOccurs="0"/>
                <xsd:element ref="ns3: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readOnly="false"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readOnly="false"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readOnly="false"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e78d451c341b4341be14d5956588aac4" ma:index="44"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e9e91-7a30-40a7-93f1-6af84a3bd86d"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GRUPO DE INTERES ECONOMICO</DisplayName>
        <AccountId>707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Bancos Comerciales del Estado 
Bancos Creados por Leyes Especiales 
Bancos Privados 
Empresas Financieras no Bancarias 
Otras Entidades Financieras 
Organizaciones Cooperativas de Ahorro y Crédito 
Entidades Autorizadas del Sistema Financiera Nacional para la Vivienda</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Confidencial</TermName>
          <TermId>d19c5cf3-f0e9-4d18-86d2-7bee4000e1ea</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2020-01-07T17:52:00+00:00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EXC GIE SISTEMA GIE</Subject1>
    <TaxCatchAll xmlns="355e9e91-7a30-40a7-93f1-6af84a3bd86d">
      <Value>426</Value>
      <Value>130</Value>
      <Value>3</Value>
      <Value>2</Value>
      <Value>63</Value>
    </TaxCatchAll>
  </documentManagement>
</p:properties>
</file>

<file path=customXml/itemProps1.xml><?xml version="1.0" encoding="utf-8"?>
<ds:datastoreItem xmlns:ds="http://schemas.openxmlformats.org/officeDocument/2006/customXml" ds:itemID="{DE794381-7DBB-487F-AA46-71B0D097A1B1}">
  <ds:schemaRefs>
    <ds:schemaRef ds:uri="http://schemas.microsoft.com/sharepoint/events"/>
  </ds:schemaRefs>
</ds:datastoreItem>
</file>

<file path=customXml/itemProps2.xml><?xml version="1.0" encoding="utf-8"?>
<ds:datastoreItem xmlns:ds="http://schemas.openxmlformats.org/officeDocument/2006/customXml" ds:itemID="{10F34F78-C32F-4655-B490-0C961D97B257}">
  <ds:schemaRefs>
    <ds:schemaRef ds:uri="http://schemas.microsoft.com/sharepoint/v3/contenttype/forms"/>
  </ds:schemaRefs>
</ds:datastoreItem>
</file>

<file path=customXml/itemProps3.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4.xml><?xml version="1.0" encoding="utf-8"?>
<ds:datastoreItem xmlns:ds="http://schemas.openxmlformats.org/officeDocument/2006/customXml" ds:itemID="{77BF981A-EF44-4AEC-B793-51D45B321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355e9e91-7a30-40a7-93f1-6af84a3bd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0BA05B-99ED-4E7E-819F-F9E916C4F9AB}">
  <ds:schemaRefs>
    <ds:schemaRef ds:uri="office.server.policy"/>
  </ds:schemaRefs>
</ds:datastoreItem>
</file>

<file path=customXml/itemProps6.xml><?xml version="1.0" encoding="utf-8"?>
<ds:datastoreItem xmlns:ds="http://schemas.openxmlformats.org/officeDocument/2006/customXml" ds:itemID="{7E1A6AFB-C237-493F-B35B-A9C91BC6FE18}">
  <ds:schemaRefs>
    <ds:schemaRef ds:uri="http://purl.org/dc/terms/"/>
    <ds:schemaRef ds:uri="http://purl.org/dc/elements/1.1/"/>
    <ds:schemaRef ds:uri="http://schemas.microsoft.com/office/2006/metadata/properties"/>
    <ds:schemaRef ds:uri="http://purl.org/dc/dcmitype/"/>
    <ds:schemaRef ds:uri="b875e23b-67d9-4b2e-bdec-edacbf90b326"/>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355e9e91-7a30-40a7-93f1-6af84a3bd86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plantillas-SGF-13.dotm</Template>
  <TotalTime>23</TotalTime>
  <Pages>2</Pages>
  <Words>409</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BARAHONA ANA LORENA</dc:creator>
  <cp:keywords/>
  <dc:description/>
  <cp:lastModifiedBy>VARGAS LEAL GABRIELA</cp:lastModifiedBy>
  <cp:revision>5</cp:revision>
  <dcterms:created xsi:type="dcterms:W3CDTF">2020-10-23T21:13:00Z</dcterms:created>
  <dcterms:modified xsi:type="dcterms:W3CDTF">2020-10-27T23:47:00Z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130;#Confidencial|d19c5cf3-f0e9-4d18-86d2-7bee4000e1ea</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444500</vt:r8>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WorkflowChangePath">
    <vt:lpwstr>dc9be4ca-c6c9-41a3-8f1b-604965ed1693,7;7dedacbb-5c77-4a35-8847-40abd1245d4d,11;</vt:lpwstr>
  </property>
</Properties>
</file>